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5" w:rsidRDefault="00063C45">
      <w:pPr>
        <w:ind w:left="595" w:right="609"/>
        <w:rPr>
          <w:rFonts w:ascii="Cambria" w:hAnsi="Cambria" w:cs="Cambria"/>
          <w:color w:val="000000"/>
          <w:sz w:val="20"/>
          <w:szCs w:val="20"/>
        </w:rPr>
      </w:pPr>
    </w:p>
    <w:p w:rsidR="00063C45" w:rsidRDefault="00063C45">
      <w:pPr>
        <w:widowControl/>
        <w:jc w:val="both"/>
        <w:rPr>
          <w:rFonts w:ascii="Cambria" w:hAnsi="Cambria" w:cs="Cambria"/>
          <w:sz w:val="24"/>
          <w:szCs w:val="24"/>
        </w:rPr>
      </w:pPr>
    </w:p>
    <w:p w:rsidR="00063C45" w:rsidRDefault="00063C45">
      <w:pPr>
        <w:widowControl/>
        <w:jc w:val="both"/>
        <w:rPr>
          <w:rFonts w:ascii="Cambria" w:hAnsi="Cambria" w:cs="Cambria"/>
          <w:sz w:val="24"/>
          <w:szCs w:val="24"/>
        </w:rPr>
      </w:pPr>
    </w:p>
    <w:p w:rsidR="00063C45" w:rsidRDefault="00063C45">
      <w:pPr>
        <w:spacing w:line="276" w:lineRule="auto"/>
        <w:ind w:left="595" w:right="609"/>
        <w:rPr>
          <w:rFonts w:ascii="Cambria" w:hAnsi="Cambria" w:cs="Cambria"/>
          <w:sz w:val="16"/>
          <w:szCs w:val="16"/>
        </w:rPr>
      </w:pPr>
    </w:p>
    <w:tbl>
      <w:tblPr>
        <w:tblW w:w="10990" w:type="dxa"/>
        <w:tblLayout w:type="fixed"/>
        <w:tblLook w:val="0000"/>
      </w:tblPr>
      <w:tblGrid>
        <w:gridCol w:w="10990"/>
      </w:tblGrid>
      <w:tr w:rsidR="00063C45" w:rsidTr="00C21EE3">
        <w:tc>
          <w:tcPr>
            <w:tcW w:w="10990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</w:tbl>
    <w:p w:rsidR="00063C45" w:rsidRPr="00683D00" w:rsidRDefault="00063C45">
      <w:pPr>
        <w:pStyle w:val="Heading3"/>
        <w:spacing w:before="90"/>
        <w:ind w:left="595" w:right="609"/>
        <w:jc w:val="center"/>
        <w:rPr>
          <w:rFonts w:ascii="Cambria" w:hAnsi="Cambria" w:cs="Cambria"/>
          <w:lang w:val="it-IT"/>
        </w:rPr>
      </w:pPr>
      <w:r w:rsidRPr="00683D00">
        <w:rPr>
          <w:rFonts w:ascii="Cambria" w:hAnsi="Cambria" w:cs="Cambria"/>
          <w:lang w:val="it-IT"/>
        </w:rPr>
        <w:t>AVVISO PUBBLICO DI SELEZIONE ESPERTI</w:t>
      </w:r>
    </w:p>
    <w:p w:rsidR="00063C45" w:rsidRPr="00683D00" w:rsidRDefault="00063C45">
      <w:pPr>
        <w:ind w:left="595" w:right="609"/>
        <w:rPr>
          <w:rFonts w:ascii="Cambria" w:hAnsi="Cambria" w:cs="Cambria"/>
          <w:b/>
          <w:sz w:val="24"/>
          <w:szCs w:val="24"/>
          <w:lang w:val="it-IT"/>
        </w:rPr>
      </w:pPr>
      <w:r w:rsidRPr="00683D00">
        <w:rPr>
          <w:rFonts w:ascii="Cambria" w:hAnsi="Cambria" w:cs="Cambria"/>
          <w:b/>
          <w:sz w:val="24"/>
          <w:szCs w:val="24"/>
          <w:lang w:val="it-IT"/>
        </w:rPr>
        <w:t xml:space="preserve">Allegato A -Domanda di partecipazione ESPERTO </w:t>
      </w:r>
    </w:p>
    <w:p w:rsidR="00063C45" w:rsidRPr="00683D00" w:rsidRDefault="00063C45">
      <w:pPr>
        <w:ind w:left="595" w:right="609"/>
        <w:rPr>
          <w:rFonts w:ascii="Cambria" w:hAnsi="Cambria" w:cs="Cambria"/>
          <w:b/>
          <w:sz w:val="24"/>
          <w:szCs w:val="24"/>
          <w:lang w:val="it-IT"/>
        </w:rPr>
      </w:pPr>
    </w:p>
    <w:p w:rsidR="00063C45" w:rsidRPr="00683D00" w:rsidRDefault="00063C45" w:rsidP="001D1DA3">
      <w:pPr>
        <w:ind w:left="5760" w:right="609"/>
        <w:rPr>
          <w:rFonts w:ascii="Cambria" w:hAnsi="Cambria" w:cs="Cambria"/>
          <w:b/>
          <w:sz w:val="24"/>
          <w:szCs w:val="24"/>
          <w:lang w:val="it-IT"/>
        </w:rPr>
      </w:pPr>
      <w:r>
        <w:rPr>
          <w:rFonts w:ascii="Cambria" w:hAnsi="Cambria" w:cs="Cambria"/>
          <w:b/>
          <w:sz w:val="24"/>
          <w:szCs w:val="24"/>
          <w:lang w:val="it-IT"/>
        </w:rPr>
        <w:t xml:space="preserve">  </w:t>
      </w:r>
      <w:r w:rsidRPr="00683D00">
        <w:rPr>
          <w:rFonts w:ascii="Cambria" w:hAnsi="Cambria" w:cs="Cambria"/>
          <w:b/>
          <w:sz w:val="24"/>
          <w:szCs w:val="24"/>
          <w:lang w:val="it-IT"/>
        </w:rPr>
        <w:t xml:space="preserve">Al Dirigente Scolastico </w:t>
      </w:r>
    </w:p>
    <w:p w:rsidR="00063C45" w:rsidRPr="001D1DA3" w:rsidRDefault="00063C45" w:rsidP="001D1DA3">
      <w:pPr>
        <w:ind w:right="609"/>
        <w:jc w:val="right"/>
        <w:rPr>
          <w:rFonts w:ascii="Cambria" w:hAnsi="Cambria" w:cs="Cambria"/>
          <w:b/>
          <w:sz w:val="24"/>
          <w:szCs w:val="24"/>
          <w:lang w:val="it-IT"/>
        </w:rPr>
      </w:pPr>
      <w:r w:rsidRPr="00683D00">
        <w:rPr>
          <w:rFonts w:ascii="Cambria" w:hAnsi="Cambria" w:cs="Cambria"/>
          <w:b/>
          <w:sz w:val="24"/>
          <w:szCs w:val="24"/>
          <w:lang w:val="it-IT"/>
        </w:rPr>
        <w:t xml:space="preserve">dell’I.T.C.G. “Loperfido-Olivetti” </w:t>
      </w:r>
      <w:r>
        <w:rPr>
          <w:rFonts w:ascii="Cambria" w:hAnsi="Cambria" w:cs="Cambria"/>
          <w:b/>
          <w:sz w:val="24"/>
          <w:szCs w:val="24"/>
          <w:lang w:val="it-IT"/>
        </w:rPr>
        <w:t xml:space="preserve"> - </w:t>
      </w:r>
      <w:r>
        <w:rPr>
          <w:rFonts w:ascii="Cambria" w:hAnsi="Cambria" w:cs="Cambria"/>
          <w:b/>
          <w:sz w:val="24"/>
          <w:szCs w:val="24"/>
        </w:rPr>
        <w:t xml:space="preserve">Matera </w:t>
      </w:r>
    </w:p>
    <w:p w:rsidR="00063C45" w:rsidRDefault="00063C45">
      <w:pPr>
        <w:ind w:left="595" w:right="609"/>
        <w:rPr>
          <w:rFonts w:ascii="Cambria" w:hAnsi="Cambria" w:cs="Cambria"/>
          <w:b/>
          <w:sz w:val="24"/>
          <w:szCs w:val="24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3"/>
        <w:gridCol w:w="2976"/>
        <w:gridCol w:w="4394"/>
      </w:tblGrid>
      <w:tr w:rsidR="00063C45" w:rsidTr="00C21EE3">
        <w:trPr>
          <w:trHeight w:val="600"/>
        </w:trPr>
        <w:tc>
          <w:tcPr>
            <w:tcW w:w="5429" w:type="dxa"/>
            <w:gridSpan w:val="2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Il sottoscritto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5429" w:type="dxa"/>
            <w:gridSpan w:val="2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Codice Fiscale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5429" w:type="dxa"/>
            <w:gridSpan w:val="2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Professione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00"/>
        </w:trPr>
        <w:tc>
          <w:tcPr>
            <w:tcW w:w="2453" w:type="dxa"/>
            <w:vMerge w:val="restart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spacing w:before="20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Nascita</w:t>
            </w: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Comune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Provincia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Data (gg-mm-aaaa)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00"/>
        </w:trPr>
        <w:tc>
          <w:tcPr>
            <w:tcW w:w="2453" w:type="dxa"/>
            <w:vMerge w:val="restart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26"/>
                <w:szCs w:val="26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b/>
                <w:sz w:val="34"/>
                <w:szCs w:val="34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Residenza</w:t>
            </w: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CAP | Comune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Provincia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62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164"/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76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6"/>
              <w:ind w:left="595" w:right="609"/>
              <w:rPr>
                <w:rFonts w:ascii="Cambria" w:hAnsi="Cambria" w:cs="Cambria"/>
                <w:b/>
                <w:sz w:val="20"/>
                <w:szCs w:val="20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Telefono cellulare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  <w:tr w:rsidR="00063C45" w:rsidTr="00C21EE3">
        <w:trPr>
          <w:trHeight w:val="760"/>
        </w:trPr>
        <w:tc>
          <w:tcPr>
            <w:tcW w:w="2453" w:type="dxa"/>
            <w:vMerge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063C45" w:rsidRPr="00C21EE3" w:rsidRDefault="00063C45" w:rsidP="00C21EE3">
            <w:pPr>
              <w:spacing w:before="6"/>
              <w:ind w:left="595" w:right="609"/>
              <w:rPr>
                <w:rFonts w:ascii="Cambria" w:hAnsi="Cambria" w:cs="Cambria"/>
                <w:b/>
                <w:sz w:val="20"/>
                <w:szCs w:val="20"/>
              </w:rPr>
            </w:pPr>
          </w:p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  <w:sz w:val="24"/>
                <w:szCs w:val="24"/>
              </w:rPr>
            </w:pPr>
            <w:r w:rsidRPr="00C21EE3">
              <w:rPr>
                <w:rFonts w:ascii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394" w:type="dxa"/>
          </w:tcPr>
          <w:p w:rsidR="00063C45" w:rsidRPr="00C21EE3" w:rsidRDefault="00063C45" w:rsidP="00C21EE3">
            <w:pPr>
              <w:ind w:left="595" w:right="609"/>
              <w:rPr>
                <w:rFonts w:ascii="Cambria" w:hAnsi="Cambria" w:cs="Cambria"/>
              </w:rPr>
            </w:pPr>
          </w:p>
        </w:tc>
      </w:tr>
    </w:tbl>
    <w:p w:rsidR="00063C45" w:rsidRDefault="00063C45">
      <w:pPr>
        <w:ind w:left="595" w:right="609"/>
        <w:rPr>
          <w:rFonts w:ascii="Cambria" w:hAnsi="Cambria" w:cs="Cambria"/>
          <w:b/>
          <w:sz w:val="24"/>
          <w:szCs w:val="24"/>
        </w:rPr>
      </w:pPr>
    </w:p>
    <w:p w:rsidR="00063C45" w:rsidRDefault="00063C45">
      <w:pPr>
        <w:ind w:left="595" w:right="609"/>
        <w:rPr>
          <w:rFonts w:ascii="Cambria" w:hAnsi="Cambria" w:cs="Cambria"/>
          <w:b/>
          <w:sz w:val="24"/>
          <w:szCs w:val="24"/>
        </w:rPr>
      </w:pPr>
      <w:r>
        <w:br w:type="page"/>
      </w:r>
    </w:p>
    <w:p w:rsidR="00063C45" w:rsidRPr="00683D00" w:rsidRDefault="00063C45">
      <w:pPr>
        <w:spacing w:before="79"/>
        <w:ind w:left="595" w:right="609"/>
        <w:jc w:val="center"/>
        <w:rPr>
          <w:rFonts w:ascii="Cambria" w:hAnsi="Cambria" w:cs="Cambria"/>
          <w:sz w:val="28"/>
          <w:szCs w:val="28"/>
          <w:lang w:val="it-IT"/>
        </w:rPr>
      </w:pPr>
      <w:r w:rsidRPr="00683D00">
        <w:rPr>
          <w:rFonts w:ascii="Cambria" w:hAnsi="Cambria" w:cs="Cambria"/>
          <w:sz w:val="28"/>
          <w:szCs w:val="28"/>
          <w:lang w:val="it-IT"/>
        </w:rPr>
        <w:t>CHIEDE</w:t>
      </w:r>
    </w:p>
    <w:p w:rsidR="00063C45" w:rsidRPr="00683D00" w:rsidRDefault="00063C45">
      <w:pPr>
        <w:spacing w:before="101" w:line="242" w:lineRule="auto"/>
        <w:ind w:left="595" w:right="609"/>
        <w:jc w:val="both"/>
        <w:rPr>
          <w:rFonts w:ascii="Cambria" w:hAnsi="Cambria" w:cs="Cambria"/>
          <w:lang w:val="it-IT"/>
        </w:rPr>
      </w:pPr>
      <w:r w:rsidRPr="00683D00">
        <w:rPr>
          <w:rFonts w:ascii="Cambria" w:hAnsi="Cambria" w:cs="Cambria"/>
          <w:lang w:val="it-IT"/>
        </w:rPr>
        <w:t xml:space="preserve">Di partecipare all’AVVISO di selezione per </w:t>
      </w:r>
      <w:r w:rsidRPr="00683D00">
        <w:rPr>
          <w:rFonts w:ascii="Cambria" w:hAnsi="Cambria" w:cs="Cambria"/>
          <w:b/>
          <w:lang w:val="it-IT"/>
        </w:rPr>
        <w:t xml:space="preserve">Esperto </w:t>
      </w:r>
      <w:r w:rsidRPr="00683D00">
        <w:rPr>
          <w:rFonts w:ascii="Cambria" w:hAnsi="Cambria" w:cs="Cambria"/>
          <w:lang w:val="it-IT"/>
        </w:rPr>
        <w:t>nel Progetto : “I CARE”</w:t>
      </w:r>
    </w:p>
    <w:p w:rsidR="00063C45" w:rsidRPr="00683D00" w:rsidRDefault="00063C45">
      <w:pPr>
        <w:spacing w:before="101" w:line="242" w:lineRule="auto"/>
        <w:ind w:left="595" w:right="609"/>
        <w:jc w:val="both"/>
        <w:rPr>
          <w:rFonts w:ascii="Cambria" w:hAnsi="Cambria" w:cs="Cambria"/>
          <w:sz w:val="24"/>
          <w:szCs w:val="24"/>
          <w:lang w:val="it-IT"/>
        </w:rPr>
      </w:pPr>
    </w:p>
    <w:p w:rsidR="00063C45" w:rsidRDefault="00063C45">
      <w:pPr>
        <w:shd w:val="clear" w:color="auto" w:fill="FFFFFF"/>
        <w:spacing w:before="92" w:line="276" w:lineRule="auto"/>
        <w:ind w:left="595" w:right="609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DICHIARA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88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non avere condanne penali, di non essere stati destituiti da Pubbliche Amministrazioni e di essere in regola con gli obblighi di legge in materia fiscale;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7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non avere procedimenti penali in corso;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59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accettare le condizioni elencate nell’AVVISO INTERNO  emanato dal Dirigente Scolastico per l’attribuzione del presente incarico;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7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accettare la tempistica che verrà stabilita per la realizzazione del progetto;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6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autorizzare al trattamento e alla comunicazione dei propri dati personali connessi al rapporto di lavoro (ai sensi dell’art. 4 comma 1 lettera d del D. Lgs n. 196/03);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5"/>
        <w:ind w:right="610"/>
        <w:jc w:val="both"/>
        <w:textAlignment w:val="baseline"/>
        <w:rPr>
          <w:rFonts w:ascii="Cambria" w:hAnsi="Cambria"/>
          <w:color w:val="30303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avere diritto alla valutazione dei titoli elencati nell’apposita tabella di auto-valutazione allegata alla presente, per un totale di punti …………. (in lettere: ……………………………………);</w:t>
      </w:r>
    </w:p>
    <w:p w:rsidR="00063C45" w:rsidRPr="000E760B" w:rsidRDefault="00063C45" w:rsidP="000E760B">
      <w:pPr>
        <w:widowControl/>
        <w:rPr>
          <w:sz w:val="24"/>
          <w:szCs w:val="24"/>
          <w:lang w:val="it-IT"/>
        </w:rPr>
      </w:pPr>
    </w:p>
    <w:p w:rsidR="00063C45" w:rsidRPr="000E760B" w:rsidRDefault="00063C45" w:rsidP="000E760B">
      <w:pPr>
        <w:widowControl/>
        <w:ind w:left="595" w:right="610"/>
        <w:jc w:val="both"/>
        <w:rPr>
          <w:sz w:val="24"/>
          <w:szCs w:val="24"/>
          <w:lang w:val="it-IT"/>
        </w:rPr>
      </w:pPr>
      <w:r w:rsidRPr="000E760B">
        <w:rPr>
          <w:rFonts w:ascii="Cambria" w:hAnsi="Cambria"/>
          <w:color w:val="000000"/>
          <w:lang w:val="it-IT"/>
        </w:rPr>
        <w:t>In caso di attribuzione dell’incarico, dichiara: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5"/>
        <w:ind w:right="610"/>
        <w:jc w:val="both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essere disponibile a svolgere l’incarico senza riserve;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5"/>
        <w:ind w:right="610"/>
        <w:jc w:val="both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assicurare la propria presenza alle riunioni collegate alla realizzazione del progetto;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5"/>
        <w:ind w:right="610"/>
        <w:jc w:val="both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assicurare la propria disponibilità per l’intera durata del progetto;</w:t>
      </w:r>
    </w:p>
    <w:p w:rsidR="00063C45" w:rsidRPr="000E760B" w:rsidRDefault="00063C45" w:rsidP="000E760B">
      <w:pPr>
        <w:widowControl/>
        <w:numPr>
          <w:ilvl w:val="0"/>
          <w:numId w:val="10"/>
        </w:numPr>
        <w:spacing w:before="45"/>
        <w:ind w:right="610"/>
        <w:jc w:val="both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di consegnare a conclusione dell’incarico tutta la documentazione inerente l’incarico.</w:t>
      </w:r>
    </w:p>
    <w:p w:rsidR="00063C45" w:rsidRPr="000E760B" w:rsidRDefault="00063C45" w:rsidP="000E760B">
      <w:pPr>
        <w:widowControl/>
        <w:rPr>
          <w:sz w:val="24"/>
          <w:szCs w:val="24"/>
          <w:lang w:val="it-IT"/>
        </w:rPr>
      </w:pPr>
    </w:p>
    <w:p w:rsidR="00063C45" w:rsidRPr="000E760B" w:rsidRDefault="00063C45" w:rsidP="000E760B">
      <w:pPr>
        <w:widowControl/>
        <w:ind w:left="283" w:right="610" w:hanging="283"/>
        <w:rPr>
          <w:sz w:val="24"/>
          <w:szCs w:val="24"/>
          <w:lang w:val="it-IT"/>
        </w:rPr>
      </w:pPr>
      <w:r w:rsidRPr="000E760B">
        <w:rPr>
          <w:rFonts w:ascii="Cambria" w:hAnsi="Cambria"/>
          <w:color w:val="000000"/>
          <w:lang w:val="it-IT"/>
        </w:rPr>
        <w:t>Allega alla presente:</w:t>
      </w:r>
    </w:p>
    <w:p w:rsidR="00063C45" w:rsidRPr="000E760B" w:rsidRDefault="00063C45" w:rsidP="000E760B">
      <w:pPr>
        <w:widowControl/>
        <w:numPr>
          <w:ilvl w:val="0"/>
          <w:numId w:val="8"/>
        </w:numPr>
        <w:ind w:left="643" w:right="610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tabella dei titoli di valutazione;</w:t>
      </w:r>
    </w:p>
    <w:p w:rsidR="00063C45" w:rsidRPr="000E760B" w:rsidRDefault="00063C45" w:rsidP="000E760B">
      <w:pPr>
        <w:widowControl/>
        <w:numPr>
          <w:ilvl w:val="0"/>
          <w:numId w:val="8"/>
        </w:numPr>
        <w:ind w:left="643" w:right="610"/>
        <w:textAlignment w:val="baseline"/>
        <w:rPr>
          <w:rFonts w:ascii="Cambria" w:hAnsi="Cambria"/>
          <w:color w:val="000000"/>
          <w:lang w:val="it-IT"/>
        </w:rPr>
      </w:pPr>
      <w:r w:rsidRPr="000E760B">
        <w:rPr>
          <w:rFonts w:ascii="Cambria" w:hAnsi="Cambria"/>
          <w:color w:val="000000"/>
          <w:lang w:val="it-IT"/>
        </w:rPr>
        <w:t>curriculum vitae su modello europeo (</w:t>
      </w:r>
      <w:r w:rsidRPr="000E760B">
        <w:rPr>
          <w:rFonts w:ascii="Cambria" w:hAnsi="Cambria"/>
          <w:i/>
          <w:iCs/>
          <w:color w:val="000000"/>
          <w:lang w:val="it-IT"/>
        </w:rPr>
        <w:t>con firma apposta su ogni pagina</w:t>
      </w:r>
      <w:r w:rsidRPr="000E760B">
        <w:rPr>
          <w:rFonts w:ascii="Cambria" w:hAnsi="Cambria"/>
          <w:color w:val="000000"/>
          <w:lang w:val="it-IT"/>
        </w:rPr>
        <w:t>);</w:t>
      </w:r>
    </w:p>
    <w:p w:rsidR="00063C45" w:rsidRPr="00683D00" w:rsidRDefault="00063C45">
      <w:pPr>
        <w:ind w:left="595" w:right="609"/>
        <w:jc w:val="both"/>
        <w:rPr>
          <w:rFonts w:ascii="Cambria" w:hAnsi="Cambria" w:cs="Cambria"/>
          <w:lang w:val="it-IT"/>
        </w:rPr>
      </w:pPr>
    </w:p>
    <w:p w:rsidR="00063C45" w:rsidRPr="00683D00" w:rsidRDefault="00063C45">
      <w:pPr>
        <w:tabs>
          <w:tab w:val="left" w:pos="880"/>
        </w:tabs>
        <w:ind w:left="720" w:right="609"/>
        <w:rPr>
          <w:rFonts w:ascii="Cambria" w:hAnsi="Cambria" w:cs="Cambria"/>
          <w:lang w:val="it-IT"/>
        </w:rPr>
      </w:pPr>
    </w:p>
    <w:p w:rsidR="00063C45" w:rsidRPr="00683D00" w:rsidRDefault="00063C45">
      <w:pPr>
        <w:spacing w:before="2"/>
        <w:ind w:left="595" w:right="609"/>
        <w:rPr>
          <w:rFonts w:ascii="Cambria" w:hAnsi="Cambria" w:cs="Cambria"/>
          <w:lang w:val="it-IT"/>
        </w:rPr>
      </w:pPr>
    </w:p>
    <w:p w:rsidR="00063C45" w:rsidRPr="00683D00" w:rsidRDefault="00063C45">
      <w:pPr>
        <w:spacing w:line="343" w:lineRule="auto"/>
        <w:ind w:left="595" w:right="609"/>
        <w:jc w:val="center"/>
        <w:rPr>
          <w:rFonts w:ascii="Cambria" w:hAnsi="Cambria" w:cs="Cambria"/>
          <w:lang w:val="it-IT"/>
        </w:rPr>
      </w:pPr>
      <w:r w:rsidRPr="00683D00">
        <w:rPr>
          <w:rFonts w:ascii="Cambria" w:hAnsi="Cambria" w:cs="Cambria"/>
          <w:lang w:val="it-IT"/>
        </w:rPr>
        <w:t xml:space="preserve">Matera,        </w:t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</w:r>
      <w:r w:rsidRPr="00683D00">
        <w:rPr>
          <w:rFonts w:ascii="Cambria" w:hAnsi="Cambria" w:cs="Cambria"/>
          <w:lang w:val="it-IT"/>
        </w:rPr>
        <w:tab/>
        <w:t>Firma …………</w:t>
      </w:r>
      <w:r w:rsidRPr="00683D00">
        <w:rPr>
          <w:lang w:val="it-IT"/>
        </w:rPr>
        <w:br w:type="page"/>
      </w:r>
    </w:p>
    <w:p w:rsidR="00063C45" w:rsidRPr="00683D00" w:rsidRDefault="00063C45">
      <w:pPr>
        <w:ind w:left="595" w:right="609"/>
        <w:jc w:val="center"/>
        <w:rPr>
          <w:rFonts w:ascii="Cambria" w:hAnsi="Cambria" w:cs="Cambria"/>
          <w:b/>
          <w:sz w:val="24"/>
          <w:szCs w:val="24"/>
          <w:lang w:val="it-IT"/>
        </w:rPr>
      </w:pPr>
      <w:r w:rsidRPr="00683D00">
        <w:rPr>
          <w:rFonts w:ascii="Cambria" w:hAnsi="Cambria" w:cs="Cambria"/>
          <w:b/>
          <w:sz w:val="24"/>
          <w:szCs w:val="24"/>
          <w:lang w:val="it-IT"/>
        </w:rPr>
        <w:t>Allegato B - Tabella di valutazione dei titoli</w:t>
      </w:r>
    </w:p>
    <w:p w:rsidR="00063C45" w:rsidRPr="00683D00" w:rsidRDefault="00063C45">
      <w:pPr>
        <w:ind w:right="609"/>
        <w:rPr>
          <w:rFonts w:ascii="Cambria" w:hAnsi="Cambria" w:cs="Cambria"/>
          <w:b/>
          <w:sz w:val="16"/>
          <w:szCs w:val="16"/>
          <w:lang w:val="it-IT"/>
        </w:rPr>
      </w:pPr>
    </w:p>
    <w:tbl>
      <w:tblPr>
        <w:tblW w:w="9930" w:type="dxa"/>
        <w:tblInd w:w="-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155"/>
        <w:gridCol w:w="2760"/>
        <w:gridCol w:w="2265"/>
        <w:gridCol w:w="1305"/>
        <w:gridCol w:w="1140"/>
        <w:gridCol w:w="1305"/>
      </w:tblGrid>
      <w:tr w:rsidR="00063C45" w:rsidTr="00C21EE3">
        <w:trPr>
          <w:trHeight w:val="360"/>
        </w:trPr>
        <w:tc>
          <w:tcPr>
            <w:tcW w:w="9930" w:type="dxa"/>
            <w:gridSpan w:val="6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4"/>
              <w:ind w:left="600" w:right="6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Esperto </w:t>
            </w:r>
          </w:p>
          <w:p w:rsidR="00063C45" w:rsidRPr="00C21EE3" w:rsidRDefault="00063C45" w:rsidP="00C21EE3">
            <w:pPr>
              <w:spacing w:before="4"/>
              <w:ind w:left="600" w:right="6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720"/>
        </w:trPr>
        <w:tc>
          <w:tcPr>
            <w:tcW w:w="1155" w:type="dxa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120"/>
              <w:ind w:left="600" w:right="62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120"/>
              <w:ind w:left="600" w:right="22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Titoli valutabili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120"/>
              <w:ind w:left="100" w:right="13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Condizione e punteggi titolo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120"/>
              <w:ind w:left="100" w:right="-40"/>
              <w:jc w:val="center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Punteggio  massimo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4"/>
              <w:ind w:left="14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Auto dichia. (*)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C45" w:rsidRPr="00C21EE3" w:rsidRDefault="00063C45" w:rsidP="00C21EE3">
            <w:pPr>
              <w:spacing w:before="4"/>
              <w:ind w:left="20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Ufficio</w:t>
            </w:r>
          </w:p>
        </w:tc>
      </w:tr>
      <w:tr w:rsidR="00063C45" w:rsidTr="00C21EE3">
        <w:trPr>
          <w:trHeight w:val="700"/>
        </w:trPr>
        <w:tc>
          <w:tcPr>
            <w:tcW w:w="1155" w:type="dxa"/>
            <w:vMerge w:val="restart"/>
            <w:shd w:val="clear" w:color="auto" w:fill="99CC00"/>
          </w:tcPr>
          <w:p w:rsidR="00063C45" w:rsidRPr="00C21EE3" w:rsidRDefault="00063C45" w:rsidP="00C21EE3">
            <w:pPr>
              <w:spacing w:before="4"/>
              <w:ind w:left="120" w:right="132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Titoli culturali</w:t>
            </w:r>
          </w:p>
        </w:tc>
        <w:tc>
          <w:tcPr>
            <w:tcW w:w="2760" w:type="dxa"/>
          </w:tcPr>
          <w:p w:rsidR="00063C45" w:rsidRPr="00683D00" w:rsidRDefault="00063C45" w:rsidP="00C21EE3">
            <w:pPr>
              <w:ind w:right="9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 xml:space="preserve">Laurea vecchio ordinamento o Laurea specialistica nuovo ordinamento </w:t>
            </w:r>
          </w:p>
        </w:tc>
        <w:tc>
          <w:tcPr>
            <w:tcW w:w="2265" w:type="dxa"/>
          </w:tcPr>
          <w:p w:rsidR="00063C45" w:rsidRPr="00683D00" w:rsidRDefault="00063C45" w:rsidP="00C21EE3">
            <w:pPr>
              <w:spacing w:line="246" w:lineRule="auto"/>
              <w:ind w:right="64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Punti 10 per voto da 106 a 110</w:t>
            </w:r>
          </w:p>
          <w:p w:rsidR="00063C45" w:rsidRPr="00683D00" w:rsidRDefault="00063C45" w:rsidP="00C21EE3">
            <w:pPr>
              <w:spacing w:line="246" w:lineRule="auto"/>
              <w:ind w:right="64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Punti 8 per voto da 100 a 105</w:t>
            </w:r>
          </w:p>
          <w:p w:rsidR="00063C45" w:rsidRPr="00683D00" w:rsidRDefault="00063C45" w:rsidP="00C21EE3">
            <w:pPr>
              <w:spacing w:line="246" w:lineRule="auto"/>
              <w:ind w:right="64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Punti 6 per voto fino a 99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ind w:left="141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10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063C45" w:rsidTr="00C21EE3">
        <w:trPr>
          <w:trHeight w:val="3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6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Altre Lauree / Dottorato 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2 pt per titolo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ind w:left="141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4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80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128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Master I livello, Specializzazione e Corsi di Perfezionamento annuali, coerenti con area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1 pt per titolo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1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3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108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Master II livello, Specializzazione e  Corsi di Perfezionamento pluriennale, coerenti con area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2 pt per titolo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120"/>
              <w:ind w:left="141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6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52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128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Aggiornamento e formazione  coerente  con area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0,5 pt per ogni corso  di  min 12h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Max </w:t>
            </w:r>
            <w:r>
              <w:rPr>
                <w:rFonts w:ascii="Cambria" w:hAnsi="Cambria" w:cs="Cambria"/>
                <w:b/>
                <w:sz w:val="18"/>
                <w:szCs w:val="18"/>
              </w:rPr>
              <w:t>4</w:t>
            </w: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600"/>
        </w:trPr>
        <w:tc>
          <w:tcPr>
            <w:tcW w:w="1155" w:type="dxa"/>
            <w:vMerge w:val="restart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132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Titoli professionali</w:t>
            </w: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9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Attività/formazione coerente  con area intervento in ambito scolastico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2 pt per anno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 10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063C45" w:rsidTr="00C21EE3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9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Attività di docenza in  corsi di formazione coerenti con area di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1 pt per attività 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 10pt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063C45" w:rsidTr="00C21EE3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9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Attività clinica coerente con area di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1 pt per anno 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 15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  <w:tr w:rsidR="00063C45" w:rsidTr="00C21EE3">
        <w:trPr>
          <w:trHeight w:val="560"/>
        </w:trPr>
        <w:tc>
          <w:tcPr>
            <w:tcW w:w="1155" w:type="dxa"/>
            <w:vMerge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683D00" w:rsidRDefault="00063C45" w:rsidP="00C21EE3">
            <w:pPr>
              <w:spacing w:before="4"/>
              <w:ind w:left="120" w:right="90"/>
              <w:rPr>
                <w:rFonts w:ascii="Cambria" w:hAnsi="Cambria" w:cs="Cambria"/>
                <w:b/>
                <w:sz w:val="18"/>
                <w:szCs w:val="18"/>
                <w:lang w:val="it-IT"/>
              </w:rPr>
            </w:pPr>
            <w:r w:rsidRPr="00683D00">
              <w:rPr>
                <w:rFonts w:ascii="Cambria" w:hAnsi="Cambria" w:cs="Cambria"/>
                <w:b/>
                <w:sz w:val="18"/>
                <w:szCs w:val="18"/>
                <w:lang w:val="it-IT"/>
              </w:rPr>
              <w:t>Sviluppo di progetti/prodotti  coerenti con area di intervento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2 pt per attività 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Max  8 pt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</w:tr>
      <w:tr w:rsidR="00063C45" w:rsidTr="00C21EE3">
        <w:trPr>
          <w:trHeight w:val="320"/>
        </w:trPr>
        <w:tc>
          <w:tcPr>
            <w:tcW w:w="1155" w:type="dxa"/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6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6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120"/>
              <w:ind w:left="140" w:right="6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>Tot. punti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0E760B">
            <w:pPr>
              <w:spacing w:before="120"/>
              <w:ind w:left="385" w:right="60"/>
              <w:rPr>
                <w:rFonts w:ascii="Cambria" w:hAnsi="Cambria" w:cs="Cambria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sz w:val="18"/>
                <w:szCs w:val="18"/>
              </w:rPr>
              <w:t>70</w:t>
            </w:r>
          </w:p>
        </w:tc>
        <w:tc>
          <w:tcPr>
            <w:tcW w:w="114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before="4"/>
              <w:ind w:left="120" w:right="220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3C45" w:rsidRPr="00C21EE3" w:rsidRDefault="00063C45" w:rsidP="00C21EE3">
            <w:pPr>
              <w:spacing w:line="276" w:lineRule="auto"/>
              <w:rPr>
                <w:rFonts w:ascii="Cambria" w:hAnsi="Cambria" w:cs="Cambria"/>
                <w:b/>
                <w:sz w:val="18"/>
                <w:szCs w:val="18"/>
              </w:rPr>
            </w:pPr>
            <w:r w:rsidRPr="00C21EE3">
              <w:rPr>
                <w:rFonts w:ascii="Cambria" w:hAnsi="Cambria" w:cs="Cambria"/>
                <w:b/>
                <w:sz w:val="18"/>
                <w:szCs w:val="18"/>
              </w:rPr>
              <w:t xml:space="preserve"> </w:t>
            </w:r>
          </w:p>
        </w:tc>
      </w:tr>
    </w:tbl>
    <w:p w:rsidR="00063C45" w:rsidRDefault="00063C45">
      <w:pPr>
        <w:spacing w:before="4"/>
        <w:ind w:left="120" w:right="220"/>
        <w:rPr>
          <w:rFonts w:ascii="Cambria" w:hAnsi="Cambria" w:cs="Cambria"/>
          <w:b/>
          <w:sz w:val="16"/>
          <w:szCs w:val="16"/>
        </w:rPr>
      </w:pPr>
    </w:p>
    <w:p w:rsidR="00063C45" w:rsidRPr="00683D00" w:rsidRDefault="00063C45">
      <w:pPr>
        <w:spacing w:before="4"/>
        <w:ind w:left="120" w:right="220"/>
        <w:rPr>
          <w:rFonts w:ascii="Cambria" w:hAnsi="Cambria" w:cs="Cambria"/>
          <w:b/>
          <w:sz w:val="12"/>
          <w:szCs w:val="12"/>
          <w:lang w:val="it-IT"/>
        </w:rPr>
      </w:pPr>
      <w:r w:rsidRPr="00683D00">
        <w:rPr>
          <w:rFonts w:ascii="Cambria" w:hAnsi="Cambria" w:cs="Cambria"/>
          <w:b/>
          <w:sz w:val="18"/>
          <w:szCs w:val="18"/>
          <w:lang w:val="it-IT"/>
        </w:rPr>
        <w:t>(*)Tutti i titoli dichiarati devono essere esplicitati nel CV allegato e devono riportare i riferimenti che ne consentono un’eventuale verifica(data o periodo e ente/amministrazione/azienda certificante)</w:t>
      </w:r>
    </w:p>
    <w:p w:rsidR="00063C45" w:rsidRPr="00683D00" w:rsidRDefault="00063C45">
      <w:pPr>
        <w:spacing w:before="90"/>
        <w:ind w:left="595" w:right="609"/>
        <w:rPr>
          <w:rFonts w:ascii="Cambria" w:hAnsi="Cambria" w:cs="Cambria"/>
          <w:sz w:val="24"/>
          <w:szCs w:val="24"/>
          <w:lang w:val="it-IT"/>
        </w:rPr>
      </w:pPr>
    </w:p>
    <w:p w:rsidR="00063C45" w:rsidRPr="00683D00" w:rsidRDefault="00063C45">
      <w:pPr>
        <w:spacing w:before="90"/>
        <w:ind w:left="595" w:right="609"/>
        <w:rPr>
          <w:rFonts w:ascii="Cambria" w:hAnsi="Cambria" w:cs="Cambria"/>
          <w:sz w:val="24"/>
          <w:szCs w:val="24"/>
          <w:u w:val="single"/>
          <w:lang w:val="it-IT"/>
        </w:rPr>
      </w:pPr>
      <w:r w:rsidRPr="00683D00">
        <w:rPr>
          <w:rFonts w:ascii="Cambria" w:hAnsi="Cambria" w:cs="Cambria"/>
          <w:sz w:val="24"/>
          <w:szCs w:val="24"/>
          <w:lang w:val="it-IT"/>
        </w:rPr>
        <w:t xml:space="preserve">Matera, </w:t>
      </w:r>
      <w:r w:rsidRPr="00683D00">
        <w:rPr>
          <w:rFonts w:ascii="Cambria" w:hAnsi="Cambria" w:cs="Cambria"/>
          <w:sz w:val="24"/>
          <w:szCs w:val="24"/>
          <w:u w:val="single"/>
          <w:lang w:val="it-IT"/>
        </w:rPr>
        <w:t xml:space="preserve">                </w:t>
      </w:r>
      <w:r w:rsidRPr="00683D00">
        <w:rPr>
          <w:rFonts w:ascii="Cambria" w:hAnsi="Cambria" w:cs="Cambria"/>
          <w:sz w:val="24"/>
          <w:szCs w:val="24"/>
          <w:lang w:val="it-IT"/>
        </w:rPr>
        <w:t xml:space="preserve">                                                                Firma </w:t>
      </w:r>
      <w:r w:rsidRPr="00683D00">
        <w:rPr>
          <w:rFonts w:ascii="Cambria" w:hAnsi="Cambria" w:cs="Cambria"/>
          <w:sz w:val="24"/>
          <w:szCs w:val="24"/>
          <w:u w:val="single"/>
          <w:lang w:val="it-IT"/>
        </w:rPr>
        <w:t xml:space="preserve"> </w:t>
      </w:r>
    </w:p>
    <w:p w:rsidR="00063C45" w:rsidRPr="00683D00" w:rsidRDefault="00063C45" w:rsidP="000E760B">
      <w:pPr>
        <w:spacing w:line="343" w:lineRule="auto"/>
        <w:ind w:right="609"/>
        <w:rPr>
          <w:rFonts w:ascii="Cambria" w:hAnsi="Cambria" w:cs="Cambria"/>
          <w:b/>
          <w:sz w:val="24"/>
          <w:szCs w:val="24"/>
          <w:lang w:val="it-IT"/>
        </w:rPr>
      </w:pPr>
    </w:p>
    <w:sectPr w:rsidR="00063C45" w:rsidRPr="00683D00" w:rsidSect="009D6CA1">
      <w:headerReference w:type="default" r:id="rId7"/>
      <w:headerReference w:type="first" r:id="rId8"/>
      <w:footerReference w:type="first" r:id="rId9"/>
      <w:pgSz w:w="11910" w:h="16840"/>
      <w:pgMar w:top="1040" w:right="855" w:bottom="280" w:left="1140" w:header="0" w:footer="720" w:gutter="0"/>
      <w:pgNumType w:start="1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45" w:rsidRDefault="00063C45">
      <w:r>
        <w:separator/>
      </w:r>
    </w:p>
  </w:endnote>
  <w:endnote w:type="continuationSeparator" w:id="0">
    <w:p w:rsidR="00063C45" w:rsidRDefault="0006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5" w:rsidRDefault="00063C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45" w:rsidRDefault="00063C45">
      <w:r>
        <w:separator/>
      </w:r>
    </w:p>
  </w:footnote>
  <w:footnote w:type="continuationSeparator" w:id="0">
    <w:p w:rsidR="00063C45" w:rsidRDefault="00063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5" w:rsidRDefault="00063C45">
    <w:pPr>
      <w:spacing w:before="39" w:line="14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45" w:rsidRDefault="00063C45">
    <w:pPr>
      <w:widowControl/>
      <w:tabs>
        <w:tab w:val="center" w:pos="4819"/>
        <w:tab w:val="right" w:pos="9638"/>
      </w:tabs>
      <w:jc w:val="center"/>
    </w:pPr>
  </w:p>
  <w:p w:rsidR="00063C45" w:rsidRDefault="00063C45">
    <w:pPr>
      <w:keepNext/>
      <w:widowControl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02C1"/>
    <w:multiLevelType w:val="multilevel"/>
    <w:tmpl w:val="B90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22E54"/>
    <w:multiLevelType w:val="multilevel"/>
    <w:tmpl w:val="1FA09F4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713D"/>
    <w:multiLevelType w:val="multilevel"/>
    <w:tmpl w:val="E9D64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4E4FCE"/>
    <w:multiLevelType w:val="multilevel"/>
    <w:tmpl w:val="C76E74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2DC7613A"/>
    <w:multiLevelType w:val="multilevel"/>
    <w:tmpl w:val="7E18FF3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B806AED"/>
    <w:multiLevelType w:val="multilevel"/>
    <w:tmpl w:val="B138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17B9B"/>
    <w:multiLevelType w:val="multilevel"/>
    <w:tmpl w:val="8A6CB7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80A412D"/>
    <w:multiLevelType w:val="multilevel"/>
    <w:tmpl w:val="36BC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A6752"/>
    <w:multiLevelType w:val="multilevel"/>
    <w:tmpl w:val="F1C6BBF6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/>
        <w:color w:val="303030"/>
        <w:sz w:val="22"/>
      </w:rPr>
    </w:lvl>
    <w:lvl w:ilvl="1">
      <w:start w:val="1"/>
      <w:numFmt w:val="bullet"/>
      <w:lvlText w:val="❏"/>
      <w:lvlJc w:val="left"/>
      <w:pPr>
        <w:ind w:left="1876" w:hanging="361"/>
      </w:pPr>
    </w:lvl>
    <w:lvl w:ilvl="2">
      <w:start w:val="1"/>
      <w:numFmt w:val="bullet"/>
      <w:lvlText w:val="❏"/>
      <w:lvlJc w:val="left"/>
      <w:pPr>
        <w:ind w:left="2873" w:hanging="361"/>
      </w:pPr>
    </w:lvl>
    <w:lvl w:ilvl="3">
      <w:start w:val="1"/>
      <w:numFmt w:val="bullet"/>
      <w:lvlText w:val="❏"/>
      <w:lvlJc w:val="left"/>
      <w:pPr>
        <w:ind w:left="3869" w:hanging="361"/>
      </w:pPr>
    </w:lvl>
    <w:lvl w:ilvl="4">
      <w:start w:val="1"/>
      <w:numFmt w:val="bullet"/>
      <w:lvlText w:val="❏"/>
      <w:lvlJc w:val="left"/>
      <w:pPr>
        <w:ind w:left="4866" w:hanging="361"/>
      </w:pPr>
    </w:lvl>
    <w:lvl w:ilvl="5">
      <w:start w:val="1"/>
      <w:numFmt w:val="bullet"/>
      <w:lvlText w:val="❏"/>
      <w:lvlJc w:val="left"/>
      <w:pPr>
        <w:ind w:left="5863" w:hanging="361"/>
      </w:pPr>
    </w:lvl>
    <w:lvl w:ilvl="6">
      <w:start w:val="1"/>
      <w:numFmt w:val="bullet"/>
      <w:lvlText w:val="❏"/>
      <w:lvlJc w:val="left"/>
      <w:pPr>
        <w:ind w:left="6859" w:hanging="361"/>
      </w:pPr>
    </w:lvl>
    <w:lvl w:ilvl="7">
      <w:start w:val="1"/>
      <w:numFmt w:val="bullet"/>
      <w:lvlText w:val="❏"/>
      <w:lvlJc w:val="left"/>
      <w:pPr>
        <w:ind w:left="7856" w:hanging="361"/>
      </w:pPr>
    </w:lvl>
    <w:lvl w:ilvl="8">
      <w:start w:val="1"/>
      <w:numFmt w:val="bullet"/>
      <w:lvlText w:val="❏"/>
      <w:lvlJc w:val="left"/>
      <w:pPr>
        <w:ind w:left="8853" w:hanging="361"/>
      </w:pPr>
    </w:lvl>
  </w:abstractNum>
  <w:abstractNum w:abstractNumId="9">
    <w:nsid w:val="7A707736"/>
    <w:multiLevelType w:val="multilevel"/>
    <w:tmpl w:val="36BC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336"/>
    <w:rsid w:val="00063C45"/>
    <w:rsid w:val="00073336"/>
    <w:rsid w:val="000E760B"/>
    <w:rsid w:val="001A2A22"/>
    <w:rsid w:val="001D1DA3"/>
    <w:rsid w:val="00214DE8"/>
    <w:rsid w:val="003901C1"/>
    <w:rsid w:val="00600D68"/>
    <w:rsid w:val="00683D00"/>
    <w:rsid w:val="009D6CA1"/>
    <w:rsid w:val="00C21EE3"/>
    <w:rsid w:val="00DE71A3"/>
    <w:rsid w:val="00E33476"/>
    <w:rsid w:val="00F8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A1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6CA1"/>
    <w:pPr>
      <w:ind w:left="452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6CA1"/>
    <w:pPr>
      <w:spacing w:before="61"/>
      <w:ind w:left="6116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CA1"/>
    <w:pPr>
      <w:ind w:left="608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6C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6CA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6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46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46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46A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46A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46A"/>
    <w:rPr>
      <w:rFonts w:asciiTheme="minorHAnsi" w:eastAsiaTheme="minorEastAsia" w:hAnsiTheme="minorHAnsi" w:cstheme="minorBidi"/>
      <w:b/>
      <w:bCs/>
      <w:lang w:val="en-US"/>
    </w:rPr>
  </w:style>
  <w:style w:type="table" w:customStyle="1" w:styleId="TableNormal1">
    <w:name w:val="Table Normal1"/>
    <w:uiPriority w:val="99"/>
    <w:rsid w:val="009D6CA1"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D6C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446A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6CA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A446A"/>
    <w:rPr>
      <w:rFonts w:asciiTheme="majorHAnsi" w:eastAsiaTheme="majorEastAsia" w:hAnsiTheme="majorHAnsi" w:cstheme="majorBidi"/>
      <w:sz w:val="24"/>
      <w:szCs w:val="24"/>
      <w:lang w:val="en-US"/>
    </w:rPr>
  </w:style>
  <w:style w:type="table" w:customStyle="1" w:styleId="Stile">
    <w:name w:val="Stile"/>
    <w:basedOn w:val="TableNormal1"/>
    <w:uiPriority w:val="99"/>
    <w:rsid w:val="009D6CA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1"/>
    <w:uiPriority w:val="99"/>
    <w:rsid w:val="009D6CA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4">
    <w:name w:val="Stile4"/>
    <w:basedOn w:val="TableNormal1"/>
    <w:uiPriority w:val="99"/>
    <w:rsid w:val="009D6C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basedOn w:val="TableNormal1"/>
    <w:uiPriority w:val="99"/>
    <w:rsid w:val="009D6C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9D6C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basedOn w:val="TableNormal1"/>
    <w:uiPriority w:val="99"/>
    <w:rsid w:val="009D6C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rsid w:val="000E760B"/>
    <w:pPr>
      <w:widowControl/>
      <w:spacing w:before="100" w:beforeAutospacing="1" w:after="100" w:afterAutospacing="1"/>
    </w:pPr>
    <w:rPr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485</Words>
  <Characters>2769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ESPERTI</dc:title>
  <dc:subject/>
  <dc:creator>DITARANTO</dc:creator>
  <cp:keywords/>
  <dc:description/>
  <cp:lastModifiedBy>M. Clemente</cp:lastModifiedBy>
  <cp:revision>4</cp:revision>
  <dcterms:created xsi:type="dcterms:W3CDTF">2020-01-30T12:23:00Z</dcterms:created>
  <dcterms:modified xsi:type="dcterms:W3CDTF">2020-01-30T12:27:00Z</dcterms:modified>
</cp:coreProperties>
</file>