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74" w:rsidRDefault="00B33574" w:rsidP="00020A2F">
      <w:pPr>
        <w:jc w:val="center"/>
        <w:rPr>
          <w:rFonts w:ascii="Cambria" w:hAnsi="Cambria"/>
          <w:sz w:val="18"/>
          <w:szCs w:val="18"/>
          <w:lang w:eastAsia="en-US"/>
        </w:rPr>
      </w:pPr>
    </w:p>
    <w:p w:rsidR="00B33574" w:rsidRDefault="00B33574" w:rsidP="00020A2F">
      <w:pPr>
        <w:jc w:val="center"/>
        <w:rPr>
          <w:rFonts w:ascii="Cambria" w:hAnsi="Cambria"/>
          <w:sz w:val="18"/>
          <w:szCs w:val="18"/>
          <w:lang w:eastAsia="en-US"/>
        </w:rPr>
      </w:pPr>
    </w:p>
    <w:p w:rsidR="00B33574" w:rsidRDefault="00B33574" w:rsidP="00020A2F">
      <w:pPr>
        <w:jc w:val="center"/>
        <w:rPr>
          <w:rFonts w:ascii="Cambria" w:hAnsi="Cambria"/>
          <w:sz w:val="18"/>
          <w:szCs w:val="18"/>
          <w:lang w:eastAsia="en-US"/>
        </w:rPr>
      </w:pPr>
    </w:p>
    <w:p w:rsidR="00B33574" w:rsidRDefault="00B33574" w:rsidP="00020A2F">
      <w:pPr>
        <w:jc w:val="center"/>
        <w:rPr>
          <w:rFonts w:ascii="Cambria" w:hAnsi="Cambria"/>
          <w:sz w:val="18"/>
          <w:szCs w:val="18"/>
          <w:lang w:eastAsia="en-US"/>
        </w:rPr>
      </w:pPr>
      <w:r w:rsidRPr="00623A58">
        <w:rPr>
          <w:rFonts w:ascii="Cambria" w:hAnsi="Cambri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i1025" type="#_x0000_t75" style="width:455.25pt;height:100.5pt;visibility:visible">
            <v:imagedata r:id="rId5" o:title=""/>
          </v:shape>
        </w:pict>
      </w:r>
    </w:p>
    <w:p w:rsidR="00B33574" w:rsidRPr="001C7897" w:rsidRDefault="00B33574" w:rsidP="00E25BE7">
      <w:pPr>
        <w:spacing w:line="434" w:lineRule="atLeast"/>
        <w:jc w:val="center"/>
        <w:rPr>
          <w:rFonts w:ascii="Cambria" w:hAnsi="Cambria" w:cs="Arial"/>
          <w:b/>
          <w:bCs/>
          <w:color w:val="000080"/>
          <w:sz w:val="22"/>
          <w:szCs w:val="22"/>
        </w:rPr>
      </w:pPr>
      <w:r w:rsidRPr="001C7897">
        <w:rPr>
          <w:rFonts w:ascii="Cambria" w:hAnsi="Cambria" w:cs="Arial"/>
          <w:b/>
          <w:bCs/>
          <w:color w:val="000080"/>
          <w:spacing w:val="20"/>
          <w:sz w:val="22"/>
          <w:szCs w:val="22"/>
        </w:rPr>
        <w:t xml:space="preserve">ISTITUTO TECNICO STATALE </w:t>
      </w:r>
      <w:r w:rsidRPr="001C7897">
        <w:rPr>
          <w:rFonts w:ascii="Cambria" w:hAnsi="Cambria" w:cs="Arial"/>
          <w:b/>
          <w:bCs/>
          <w:color w:val="000080"/>
          <w:sz w:val="22"/>
          <w:szCs w:val="22"/>
        </w:rPr>
        <w:t>COMMERCIALE E GEOMETRI</w:t>
      </w:r>
    </w:p>
    <w:p w:rsidR="00B33574" w:rsidRPr="001C7897" w:rsidRDefault="00B33574" w:rsidP="00E25BE7">
      <w:pPr>
        <w:keepNext/>
        <w:adjustRightInd w:val="0"/>
        <w:jc w:val="center"/>
        <w:rPr>
          <w:rFonts w:ascii="Cambria" w:hAnsi="Cambria" w:cs="Arial"/>
          <w:b/>
          <w:color w:val="000080"/>
          <w:sz w:val="22"/>
          <w:szCs w:val="22"/>
        </w:rPr>
      </w:pPr>
      <w:r w:rsidRPr="001C7897">
        <w:rPr>
          <w:rFonts w:ascii="Cambria" w:hAnsi="Cambria" w:cs="Arial"/>
          <w:b/>
          <w:color w:val="000080"/>
          <w:sz w:val="22"/>
          <w:szCs w:val="22"/>
        </w:rPr>
        <w:t xml:space="preserve"> “Loperfido-Olivetti” </w:t>
      </w:r>
    </w:p>
    <w:p w:rsidR="00B33574" w:rsidRPr="001C7897" w:rsidRDefault="00B33574" w:rsidP="00E25BE7">
      <w:pPr>
        <w:keepNext/>
        <w:adjustRightInd w:val="0"/>
        <w:jc w:val="center"/>
        <w:rPr>
          <w:rFonts w:ascii="Cambria" w:hAnsi="Cambria" w:cs="Arial"/>
          <w:color w:val="000080"/>
          <w:sz w:val="16"/>
          <w:szCs w:val="16"/>
        </w:rPr>
      </w:pPr>
      <w:r w:rsidRPr="001C7897">
        <w:rPr>
          <w:rFonts w:ascii="Cambria" w:hAnsi="Cambria" w:cs="Arial"/>
          <w:color w:val="000080"/>
          <w:sz w:val="16"/>
          <w:szCs w:val="16"/>
        </w:rPr>
        <w:t xml:space="preserve">Via Aldo Moro n. 28 – 75100 Matera - tel. 0835332372 </w:t>
      </w:r>
    </w:p>
    <w:p w:rsidR="00B33574" w:rsidRPr="001C7897" w:rsidRDefault="00B33574" w:rsidP="00E25BE7">
      <w:pPr>
        <w:tabs>
          <w:tab w:val="left" w:pos="142"/>
        </w:tabs>
        <w:adjustRightInd w:val="0"/>
        <w:jc w:val="center"/>
        <w:rPr>
          <w:rFonts w:ascii="Cambria" w:hAnsi="Cambria" w:cs="Arial"/>
          <w:color w:val="000080"/>
          <w:sz w:val="16"/>
          <w:szCs w:val="16"/>
        </w:rPr>
      </w:pPr>
      <w:r w:rsidRPr="001C7897">
        <w:rPr>
          <w:rFonts w:ascii="Cambria" w:hAnsi="Cambria" w:cs="Arial"/>
          <w:color w:val="000080"/>
          <w:sz w:val="16"/>
          <w:szCs w:val="16"/>
        </w:rPr>
        <w:t xml:space="preserve">e-mail: </w:t>
      </w:r>
      <w:hyperlink r:id="rId6" w:history="1">
        <w:r w:rsidRPr="001C7897">
          <w:rPr>
            <w:rFonts w:ascii="Cambria" w:hAnsi="Cambria" w:cs="Arial"/>
            <w:bCs/>
            <w:color w:val="000080"/>
            <w:sz w:val="16"/>
            <w:szCs w:val="16"/>
          </w:rPr>
          <w:t>mttd06000b@istruzione.it</w:t>
        </w:r>
      </w:hyperlink>
      <w:r w:rsidRPr="001C7897">
        <w:rPr>
          <w:rFonts w:ascii="Cambria" w:hAnsi="Cambria" w:cs="Arial"/>
          <w:color w:val="000080"/>
          <w:sz w:val="16"/>
          <w:szCs w:val="16"/>
        </w:rPr>
        <w:t xml:space="preserve">   pec: </w:t>
      </w:r>
      <w:hyperlink r:id="rId7" w:history="1">
        <w:r w:rsidRPr="001C7897">
          <w:rPr>
            <w:rFonts w:ascii="Cambria" w:hAnsi="Cambria" w:cs="Arial"/>
            <w:bCs/>
            <w:color w:val="000080"/>
            <w:sz w:val="16"/>
            <w:szCs w:val="16"/>
          </w:rPr>
          <w:t>mttd06000b@pec.istruzione.it</w:t>
        </w:r>
      </w:hyperlink>
    </w:p>
    <w:p w:rsidR="00B33574" w:rsidRPr="001C7897" w:rsidRDefault="00B33574" w:rsidP="00E25BE7">
      <w:pPr>
        <w:tabs>
          <w:tab w:val="left" w:pos="142"/>
        </w:tabs>
        <w:adjustRightInd w:val="0"/>
        <w:jc w:val="center"/>
        <w:rPr>
          <w:rFonts w:ascii="Cambria" w:hAnsi="Cambria" w:cs="Arial"/>
          <w:bCs/>
          <w:color w:val="000080"/>
          <w:sz w:val="16"/>
          <w:szCs w:val="16"/>
          <w:lang w:val="en-US"/>
        </w:rPr>
      </w:pPr>
      <w:r w:rsidRPr="001C7897">
        <w:rPr>
          <w:rFonts w:ascii="Cambria" w:hAnsi="Cambria" w:cs="Arial"/>
          <w:color w:val="000080"/>
          <w:sz w:val="16"/>
          <w:szCs w:val="16"/>
          <w:lang w:val="en-US"/>
        </w:rPr>
        <w:t>s</w:t>
      </w:r>
      <w:r w:rsidRPr="001C7897">
        <w:rPr>
          <w:rFonts w:ascii="Cambria" w:hAnsi="Cambria" w:cs="Arial"/>
          <w:bCs/>
          <w:color w:val="000080"/>
          <w:sz w:val="16"/>
          <w:szCs w:val="16"/>
          <w:lang w:val="en-US"/>
        </w:rPr>
        <w:t>ito web: http://www.loperfido-olivetti.gov.it</w:t>
      </w:r>
    </w:p>
    <w:p w:rsidR="00B33574" w:rsidRPr="001C7897" w:rsidRDefault="00B33574" w:rsidP="00E25BE7">
      <w:pPr>
        <w:keepNext/>
        <w:adjustRightInd w:val="0"/>
        <w:jc w:val="center"/>
        <w:rPr>
          <w:rFonts w:ascii="Cambria" w:hAnsi="Cambria"/>
          <w:color w:val="000080"/>
        </w:rPr>
      </w:pPr>
      <w:r w:rsidRPr="001C7897">
        <w:rPr>
          <w:rFonts w:ascii="Cambria" w:hAnsi="Cambria" w:cs="Arial"/>
          <w:color w:val="000080"/>
          <w:sz w:val="16"/>
          <w:szCs w:val="16"/>
        </w:rPr>
        <w:t xml:space="preserve">Codice Fiscale: 93051570773  - Codice Meccanografico: MTTD06000B  </w:t>
      </w:r>
    </w:p>
    <w:p w:rsidR="00B33574" w:rsidRDefault="00B33574" w:rsidP="00020A2F">
      <w:pPr>
        <w:jc w:val="center"/>
        <w:rPr>
          <w:rFonts w:ascii="Cambria" w:hAnsi="Cambria"/>
          <w:sz w:val="18"/>
          <w:szCs w:val="18"/>
          <w:lang w:eastAsia="en-US"/>
        </w:rPr>
      </w:pPr>
    </w:p>
    <w:p w:rsidR="00B33574" w:rsidRDefault="00B33574" w:rsidP="00020A2F">
      <w:pPr>
        <w:jc w:val="center"/>
        <w:rPr>
          <w:rFonts w:ascii="Cambria" w:hAnsi="Cambria"/>
          <w:sz w:val="18"/>
          <w:szCs w:val="18"/>
          <w:lang w:eastAsia="en-US"/>
        </w:rPr>
      </w:pPr>
    </w:p>
    <w:p w:rsidR="00B33574" w:rsidRDefault="00B33574" w:rsidP="00E25BE7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8"/>
        </w:rPr>
      </w:pPr>
    </w:p>
    <w:p w:rsidR="00B33574" w:rsidRDefault="00B33574" w:rsidP="00E25BE7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8"/>
        </w:rPr>
      </w:pPr>
    </w:p>
    <w:p w:rsidR="00B33574" w:rsidRDefault="00B33574" w:rsidP="00E25BE7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8"/>
        </w:rPr>
      </w:pPr>
    </w:p>
    <w:p w:rsidR="00B33574" w:rsidRDefault="00B33574" w:rsidP="00E25BE7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RELAZIONE FINALE </w:t>
      </w:r>
    </w:p>
    <w:p w:rsidR="00B33574" w:rsidRDefault="00B33574" w:rsidP="00E25BE7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A.S. 2017-2018</w:t>
      </w:r>
    </w:p>
    <w:p w:rsidR="00B33574" w:rsidRDefault="00B33574" w:rsidP="00E25BE7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8"/>
        </w:rPr>
      </w:pPr>
    </w:p>
    <w:p w:rsidR="00B33574" w:rsidRDefault="00B33574" w:rsidP="00E25BE7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8"/>
        </w:rPr>
      </w:pPr>
    </w:p>
    <w:p w:rsidR="00B33574" w:rsidRDefault="00B33574" w:rsidP="00E25BE7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8"/>
        </w:rPr>
      </w:pPr>
      <w:r w:rsidRPr="00341B96">
        <w:rPr>
          <w:rFonts w:ascii="Arial" w:hAnsi="Arial"/>
          <w:b/>
          <w:sz w:val="28"/>
        </w:rPr>
        <w:t xml:space="preserve">Prof. </w:t>
      </w:r>
      <w:r>
        <w:rPr>
          <w:rFonts w:ascii="Arial" w:hAnsi="Arial"/>
          <w:b/>
          <w:sz w:val="28"/>
        </w:rPr>
        <w:t>Coordinatore _____</w:t>
      </w: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Pr="00341B96" w:rsidRDefault="00B33574" w:rsidP="00E25BE7">
      <w:pPr>
        <w:tabs>
          <w:tab w:val="left" w:pos="360"/>
        </w:tabs>
        <w:jc w:val="center"/>
        <w:rPr>
          <w:b/>
          <w:sz w:val="32"/>
        </w:rPr>
      </w:pPr>
      <w:r w:rsidRPr="00341B96">
        <w:rPr>
          <w:sz w:val="32"/>
        </w:rPr>
        <w:t xml:space="preserve">Classe </w:t>
      </w:r>
      <w:r w:rsidRPr="00341B96">
        <w:rPr>
          <w:b/>
          <w:sz w:val="32"/>
        </w:rPr>
        <w:t xml:space="preserve">_____ </w:t>
      </w: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E25BE7">
      <w:pPr>
        <w:tabs>
          <w:tab w:val="left" w:pos="360"/>
        </w:tabs>
        <w:jc w:val="center"/>
        <w:rPr>
          <w:sz w:val="32"/>
        </w:rPr>
      </w:pPr>
    </w:p>
    <w:p w:rsidR="00B33574" w:rsidRDefault="00B33574" w:rsidP="005A2AA0">
      <w:pPr>
        <w:tabs>
          <w:tab w:val="left" w:pos="360"/>
        </w:tabs>
        <w:rPr>
          <w:sz w:val="32"/>
        </w:rPr>
      </w:pPr>
      <w:r>
        <w:rPr>
          <w:sz w:val="32"/>
        </w:rPr>
        <w:t xml:space="preserve"> </w:t>
      </w:r>
    </w:p>
    <w:p w:rsidR="00B33574" w:rsidRPr="00341B96" w:rsidRDefault="00B33574" w:rsidP="00341B96">
      <w:pPr>
        <w:ind w:left="284"/>
        <w:jc w:val="center"/>
        <w:rPr>
          <w:rFonts w:ascii="Cambria" w:hAnsi="Cambria"/>
          <w:b/>
        </w:rPr>
      </w:pPr>
      <w:r w:rsidRPr="00341B96">
        <w:rPr>
          <w:rFonts w:ascii="Cambria" w:hAnsi="Cambria"/>
          <w:b/>
        </w:rPr>
        <w:t>IL PROFILO DELLA CLASSE</w:t>
      </w:r>
    </w:p>
    <w:p w:rsidR="00B33574" w:rsidRPr="00341B96" w:rsidRDefault="00B33574" w:rsidP="00E25BE7">
      <w:pPr>
        <w:ind w:left="284"/>
        <w:jc w:val="both"/>
        <w:rPr>
          <w:rFonts w:ascii="Cambria" w:hAnsi="Cambria"/>
          <w:b/>
        </w:rPr>
      </w:pPr>
    </w:p>
    <w:p w:rsidR="00B33574" w:rsidRPr="00341B96" w:rsidRDefault="00B33574" w:rsidP="00E25BE7">
      <w:pPr>
        <w:jc w:val="both"/>
        <w:rPr>
          <w:rFonts w:ascii="Cambria" w:hAnsi="Cambria"/>
          <w:b/>
        </w:rPr>
      </w:pPr>
    </w:p>
    <w:p w:rsidR="00B33574" w:rsidRPr="00341B96" w:rsidRDefault="00B33574" w:rsidP="00E25BE7">
      <w:pPr>
        <w:numPr>
          <w:ilvl w:val="0"/>
          <w:numId w:val="11"/>
        </w:numPr>
        <w:jc w:val="both"/>
        <w:rPr>
          <w:rFonts w:ascii="Cambria" w:hAnsi="Cambria"/>
          <w:b/>
          <w:i/>
          <w:caps/>
        </w:rPr>
      </w:pPr>
      <w:r w:rsidRPr="00341B96">
        <w:rPr>
          <w:rFonts w:ascii="Cambria" w:hAnsi="Cambria"/>
          <w:b/>
          <w:i/>
          <w:caps/>
        </w:rPr>
        <w:t xml:space="preserve">Partecipazione </w:t>
      </w:r>
    </w:p>
    <w:p w:rsidR="00B33574" w:rsidRPr="00341B96" w:rsidRDefault="00B33574" w:rsidP="00E25BE7">
      <w:pPr>
        <w:numPr>
          <w:ilvl w:val="0"/>
          <w:numId w:val="11"/>
        </w:numPr>
        <w:jc w:val="both"/>
        <w:rPr>
          <w:rFonts w:ascii="Cambria" w:hAnsi="Cambria"/>
          <w:b/>
          <w:caps/>
        </w:rPr>
      </w:pPr>
      <w:r w:rsidRPr="00341B96">
        <w:rPr>
          <w:rFonts w:ascii="Cambria" w:hAnsi="Cambria"/>
          <w:b/>
          <w:caps/>
        </w:rPr>
        <w:t>Interesse</w:t>
      </w:r>
    </w:p>
    <w:p w:rsidR="00B33574" w:rsidRPr="00341B96" w:rsidRDefault="00B33574" w:rsidP="00E25BE7">
      <w:pPr>
        <w:numPr>
          <w:ilvl w:val="0"/>
          <w:numId w:val="12"/>
        </w:numPr>
        <w:jc w:val="both"/>
        <w:rPr>
          <w:rFonts w:ascii="Cambria" w:hAnsi="Cambria"/>
          <w:b/>
          <w:caps/>
        </w:rPr>
      </w:pPr>
      <w:r w:rsidRPr="00341B96">
        <w:rPr>
          <w:rFonts w:ascii="Cambria" w:hAnsi="Cambria"/>
          <w:b/>
          <w:caps/>
        </w:rPr>
        <w:t>Impegno</w:t>
      </w:r>
    </w:p>
    <w:p w:rsidR="00B33574" w:rsidRPr="00341B96" w:rsidRDefault="00B33574" w:rsidP="00341B96">
      <w:pPr>
        <w:numPr>
          <w:ilvl w:val="0"/>
          <w:numId w:val="16"/>
        </w:numPr>
        <w:jc w:val="both"/>
        <w:rPr>
          <w:rFonts w:ascii="Cambria" w:hAnsi="Cambria"/>
          <w:b/>
          <w:caps/>
        </w:rPr>
      </w:pPr>
      <w:r w:rsidRPr="00341B96">
        <w:rPr>
          <w:rFonts w:ascii="Cambria" w:hAnsi="Cambria"/>
          <w:b/>
          <w:caps/>
        </w:rPr>
        <w:t xml:space="preserve">Metodo di lavoro </w:t>
      </w:r>
    </w:p>
    <w:p w:rsidR="00B33574" w:rsidRPr="00341B96" w:rsidRDefault="00B33574" w:rsidP="00E25BE7">
      <w:pPr>
        <w:numPr>
          <w:ilvl w:val="0"/>
          <w:numId w:val="15"/>
        </w:numPr>
        <w:tabs>
          <w:tab w:val="clear" w:pos="1778"/>
          <w:tab w:val="num" w:pos="1440"/>
        </w:tabs>
        <w:autoSpaceDE w:val="0"/>
        <w:autoSpaceDN w:val="0"/>
        <w:adjustRightInd w:val="0"/>
        <w:ind w:left="1440"/>
        <w:jc w:val="both"/>
        <w:rPr>
          <w:rFonts w:ascii="Cambria" w:hAnsi="Cambria"/>
          <w:b/>
          <w:caps/>
        </w:rPr>
      </w:pPr>
      <w:r w:rsidRPr="00341B96">
        <w:rPr>
          <w:rFonts w:ascii="Cambria" w:hAnsi="Cambria"/>
          <w:b/>
          <w:caps/>
        </w:rPr>
        <w:t>Profitto</w:t>
      </w:r>
    </w:p>
    <w:p w:rsidR="00B33574" w:rsidRPr="00341B96" w:rsidRDefault="00B33574" w:rsidP="00341B96">
      <w:pPr>
        <w:spacing w:line="360" w:lineRule="auto"/>
        <w:ind w:left="142"/>
        <w:jc w:val="center"/>
        <w:rPr>
          <w:rFonts w:ascii="Cambria" w:hAnsi="Cambria" w:cs="Arial"/>
          <w:b/>
        </w:rPr>
      </w:pPr>
    </w:p>
    <w:p w:rsidR="00B33574" w:rsidRPr="00341B96" w:rsidRDefault="00B33574" w:rsidP="00341B96">
      <w:pPr>
        <w:spacing w:line="360" w:lineRule="auto"/>
        <w:ind w:left="142"/>
        <w:jc w:val="center"/>
        <w:rPr>
          <w:rFonts w:ascii="Cambria" w:hAnsi="Cambria" w:cs="Arial"/>
          <w:b/>
        </w:rPr>
      </w:pPr>
      <w:r w:rsidRPr="00341B96">
        <w:rPr>
          <w:rFonts w:ascii="Cambria" w:hAnsi="Cambria" w:cs="Arial"/>
          <w:b/>
        </w:rPr>
        <w:t>LE LINEE DI INTERVENTO FORMATIVO</w:t>
      </w:r>
    </w:p>
    <w:p w:rsidR="00B33574" w:rsidRPr="00341B96" w:rsidRDefault="00B33574" w:rsidP="00341B96">
      <w:pPr>
        <w:pStyle w:val="Heading2"/>
        <w:widowControl/>
        <w:tabs>
          <w:tab w:val="num" w:pos="1418"/>
        </w:tabs>
        <w:spacing w:before="120" w:after="120"/>
        <w:ind w:left="633"/>
        <w:jc w:val="both"/>
        <w:rPr>
          <w:rFonts w:ascii="Cambria" w:hAnsi="Cambria" w:cs="Arial"/>
          <w:sz w:val="24"/>
          <w:szCs w:val="24"/>
        </w:rPr>
      </w:pPr>
      <w:r w:rsidRPr="00341B96">
        <w:rPr>
          <w:rFonts w:ascii="Cambria" w:hAnsi="Cambria" w:cs="Arial"/>
          <w:sz w:val="24"/>
          <w:szCs w:val="24"/>
        </w:rPr>
        <w:t>L’intervento formativo ha inteso:</w:t>
      </w:r>
    </w:p>
    <w:p w:rsidR="00B33574" w:rsidRPr="00341B96" w:rsidRDefault="00B33574" w:rsidP="00E25BE7">
      <w:pPr>
        <w:rPr>
          <w:rFonts w:ascii="Cambria" w:hAnsi="Cambria"/>
        </w:rPr>
      </w:pPr>
    </w:p>
    <w:tbl>
      <w:tblPr>
        <w:tblW w:w="9567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89"/>
      </w:tblGrid>
      <w:tr w:rsidR="00B33574" w:rsidRPr="00341B96" w:rsidTr="006D0BF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74" w:rsidRPr="00341B96" w:rsidRDefault="00B33574" w:rsidP="00341B96">
            <w:pPr>
              <w:pStyle w:val="Heading2"/>
              <w:widowControl/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341B96">
              <w:rPr>
                <w:rFonts w:ascii="Cambria" w:hAnsi="Cambria"/>
                <w:sz w:val="24"/>
                <w:szCs w:val="24"/>
              </w:rPr>
              <w:t>OBIETTIV</w:t>
            </w:r>
            <w:bookmarkStart w:id="0" w:name="_GoBack"/>
            <w:bookmarkEnd w:id="0"/>
            <w:r w:rsidRPr="00341B96">
              <w:rPr>
                <w:rFonts w:ascii="Cambria" w:hAnsi="Cambria"/>
                <w:sz w:val="24"/>
                <w:szCs w:val="24"/>
              </w:rPr>
              <w:t>I FORMATIVI SPECIFICI*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74" w:rsidRPr="00341B96" w:rsidRDefault="00B33574" w:rsidP="00341B96">
            <w:pPr>
              <w:pStyle w:val="Heading2"/>
              <w:widowControl/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341B96">
              <w:rPr>
                <w:rFonts w:ascii="Cambria" w:hAnsi="Cambria"/>
                <w:sz w:val="24"/>
                <w:szCs w:val="24"/>
              </w:rPr>
              <w:t>CONTENUTI DISCIPLINARI*</w:t>
            </w:r>
          </w:p>
        </w:tc>
      </w:tr>
      <w:tr w:rsidR="00B33574" w:rsidRPr="00341B96" w:rsidTr="006D0BF9">
        <w:trPr>
          <w:trHeight w:val="35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574" w:rsidRPr="00341B96" w:rsidRDefault="00B33574" w:rsidP="006D0BF9">
            <w:pPr>
              <w:rPr>
                <w:rFonts w:ascii="Cambria" w:hAnsi="Cambria" w:cs="Arial"/>
              </w:rPr>
            </w:pPr>
          </w:p>
          <w:p w:rsidR="00B33574" w:rsidRPr="00341B96" w:rsidRDefault="00B33574" w:rsidP="006D0BF9">
            <w:pPr>
              <w:rPr>
                <w:rFonts w:ascii="Cambria" w:hAnsi="Cambria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74" w:rsidRPr="00341B96" w:rsidRDefault="00B33574" w:rsidP="006D0BF9">
            <w:pPr>
              <w:rPr>
                <w:rFonts w:ascii="Cambria" w:hAnsi="Cambria" w:cs="Arial"/>
              </w:rPr>
            </w:pPr>
          </w:p>
        </w:tc>
      </w:tr>
      <w:tr w:rsidR="00B33574" w:rsidRPr="00341B96" w:rsidTr="006D0BF9">
        <w:trPr>
          <w:trHeight w:val="35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574" w:rsidRPr="00341B96" w:rsidRDefault="00B33574" w:rsidP="006D0BF9">
            <w:pPr>
              <w:rPr>
                <w:rFonts w:ascii="Cambria" w:hAnsi="Cambria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74" w:rsidRPr="00341B96" w:rsidRDefault="00B33574" w:rsidP="006D0BF9">
            <w:pPr>
              <w:rPr>
                <w:rFonts w:ascii="Cambria" w:hAnsi="Cambria" w:cs="Arial"/>
              </w:rPr>
            </w:pPr>
          </w:p>
        </w:tc>
      </w:tr>
    </w:tbl>
    <w:p w:rsidR="00B33574" w:rsidRPr="00341B96" w:rsidRDefault="00B33574" w:rsidP="00E25BE7">
      <w:pPr>
        <w:rPr>
          <w:rFonts w:ascii="Cambria" w:hAnsi="Cambria"/>
        </w:rPr>
      </w:pPr>
    </w:p>
    <w:p w:rsidR="00B33574" w:rsidRPr="00341B96" w:rsidRDefault="00B33574" w:rsidP="00E25BE7">
      <w:pPr>
        <w:rPr>
          <w:rFonts w:ascii="Cambria" w:hAnsi="Cambria"/>
          <w:sz w:val="16"/>
          <w:szCs w:val="16"/>
        </w:rPr>
      </w:pPr>
      <w:r w:rsidRPr="00341B96">
        <w:rPr>
          <w:rFonts w:ascii="Cambria" w:hAnsi="Cambria"/>
        </w:rPr>
        <w:t>*</w:t>
      </w:r>
      <w:r w:rsidRPr="00341B96">
        <w:rPr>
          <w:rFonts w:ascii="Cambria" w:hAnsi="Cambria"/>
          <w:sz w:val="16"/>
          <w:szCs w:val="16"/>
        </w:rPr>
        <w:t>OBIETTIVI FORMATIVI SPECIFICI (se programmati)</w:t>
      </w:r>
    </w:p>
    <w:p w:rsidR="00B33574" w:rsidRPr="00341B96" w:rsidRDefault="00B33574" w:rsidP="00E25BE7">
      <w:pPr>
        <w:rPr>
          <w:rFonts w:ascii="Cambria" w:hAnsi="Cambria"/>
          <w:sz w:val="16"/>
          <w:szCs w:val="16"/>
        </w:rPr>
      </w:pPr>
      <w:r w:rsidRPr="00341B96">
        <w:rPr>
          <w:rFonts w:ascii="Cambria" w:hAnsi="Cambria"/>
          <w:sz w:val="16"/>
          <w:szCs w:val="16"/>
        </w:rPr>
        <w:t>*CONTENUTI DISCIPLINARI (comuni se programmati)</w:t>
      </w:r>
    </w:p>
    <w:p w:rsidR="00B33574" w:rsidRPr="00341B96" w:rsidRDefault="00B33574" w:rsidP="00E25BE7">
      <w:pPr>
        <w:rPr>
          <w:rFonts w:ascii="Cambria" w:hAnsi="Cambria"/>
        </w:rPr>
      </w:pPr>
    </w:p>
    <w:p w:rsidR="00B33574" w:rsidRPr="00341B96" w:rsidRDefault="00B33574" w:rsidP="00E25BE7">
      <w:pPr>
        <w:rPr>
          <w:rFonts w:ascii="Cambria" w:hAnsi="Cambria"/>
        </w:rPr>
      </w:pPr>
    </w:p>
    <w:p w:rsidR="00B33574" w:rsidRPr="00341B96" w:rsidRDefault="00B33574" w:rsidP="00E25BE7">
      <w:pPr>
        <w:rPr>
          <w:rFonts w:ascii="Cambria" w:hAnsi="Cambria"/>
        </w:rPr>
      </w:pPr>
    </w:p>
    <w:p w:rsidR="00B33574" w:rsidRPr="00341B96" w:rsidRDefault="00B33574" w:rsidP="00E25BE7">
      <w:pPr>
        <w:rPr>
          <w:rFonts w:ascii="Cambria" w:hAnsi="Cambria"/>
        </w:rPr>
      </w:pPr>
    </w:p>
    <w:p w:rsidR="00B33574" w:rsidRPr="00341B96" w:rsidRDefault="00B33574" w:rsidP="00E25BE7">
      <w:pPr>
        <w:rPr>
          <w:rFonts w:ascii="Cambria" w:hAnsi="Cambria"/>
        </w:rPr>
      </w:pPr>
    </w:p>
    <w:p w:rsidR="00B33574" w:rsidRPr="00341B96" w:rsidRDefault="00B33574" w:rsidP="00341B96">
      <w:pPr>
        <w:pStyle w:val="Heading2"/>
        <w:widowControl/>
        <w:spacing w:before="120" w:after="120"/>
        <w:jc w:val="left"/>
        <w:rPr>
          <w:rFonts w:ascii="Cambria" w:hAnsi="Cambria" w:cs="Arial"/>
          <w:sz w:val="24"/>
          <w:szCs w:val="24"/>
        </w:rPr>
      </w:pPr>
    </w:p>
    <w:p w:rsidR="00B33574" w:rsidRPr="00341B96" w:rsidRDefault="00B33574" w:rsidP="00341B96">
      <w:pPr>
        <w:rPr>
          <w:rFonts w:ascii="Cambria" w:hAnsi="Cambria"/>
        </w:rPr>
      </w:pPr>
    </w:p>
    <w:p w:rsidR="00B33574" w:rsidRPr="00341B96" w:rsidRDefault="00B33574" w:rsidP="00341B96">
      <w:pPr>
        <w:rPr>
          <w:rFonts w:ascii="Cambria" w:hAnsi="Cambria"/>
        </w:rPr>
      </w:pPr>
    </w:p>
    <w:p w:rsidR="00B33574" w:rsidRPr="00341B96" w:rsidRDefault="00B33574" w:rsidP="00341B96">
      <w:pPr>
        <w:rPr>
          <w:rFonts w:ascii="Cambria" w:hAnsi="Cambria"/>
        </w:rPr>
      </w:pPr>
    </w:p>
    <w:p w:rsidR="00B33574" w:rsidRPr="00341B96" w:rsidRDefault="00B33574" w:rsidP="00341B96">
      <w:pPr>
        <w:rPr>
          <w:rFonts w:ascii="Cambria" w:hAnsi="Cambria"/>
        </w:rPr>
      </w:pPr>
    </w:p>
    <w:p w:rsidR="00B33574" w:rsidRPr="00341B96" w:rsidRDefault="00B33574" w:rsidP="00341B96">
      <w:pPr>
        <w:rPr>
          <w:rFonts w:ascii="Cambria" w:hAnsi="Cambria"/>
        </w:rPr>
      </w:pPr>
    </w:p>
    <w:p w:rsidR="00B33574" w:rsidRPr="00341B96" w:rsidRDefault="00B33574" w:rsidP="00341B96">
      <w:pPr>
        <w:pStyle w:val="Heading2"/>
        <w:widowControl/>
        <w:spacing w:before="120" w:after="120"/>
        <w:jc w:val="left"/>
        <w:rPr>
          <w:rFonts w:ascii="Cambria" w:hAnsi="Cambria" w:cs="Arial"/>
          <w:b w:val="0"/>
          <w:color w:val="000000"/>
          <w:sz w:val="24"/>
          <w:szCs w:val="24"/>
        </w:rPr>
      </w:pPr>
      <w:r w:rsidRPr="00341B96">
        <w:rPr>
          <w:rFonts w:ascii="Cambria" w:hAnsi="Cambria" w:cs="Arial"/>
          <w:sz w:val="24"/>
          <w:szCs w:val="24"/>
        </w:rPr>
        <w:t>METODOLOGIA, STRUMENTAZIONE DIDATTICA E TIPOLOGIA DI VERIFICHE ADOTTATE</w:t>
      </w:r>
    </w:p>
    <w:p w:rsidR="00B33574" w:rsidRPr="00341B96" w:rsidRDefault="00B33574" w:rsidP="00E25BE7">
      <w:pPr>
        <w:jc w:val="both"/>
        <w:rPr>
          <w:rFonts w:ascii="Cambria" w:hAnsi="Cambria" w:cs="Aria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836"/>
        <w:gridCol w:w="2366"/>
        <w:gridCol w:w="836"/>
        <w:gridCol w:w="2282"/>
        <w:gridCol w:w="836"/>
      </w:tblGrid>
      <w:tr w:rsidR="00B33574" w:rsidRPr="00341B96" w:rsidTr="006D0BF9">
        <w:trPr>
          <w:cantSplit/>
          <w:trHeight w:val="880"/>
        </w:trPr>
        <w:tc>
          <w:tcPr>
            <w:tcW w:w="2552" w:type="dxa"/>
          </w:tcPr>
          <w:p w:rsidR="00B33574" w:rsidRPr="00341B96" w:rsidRDefault="00B33574" w:rsidP="006D0BF9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341B96">
              <w:rPr>
                <w:rFonts w:ascii="Cambria" w:hAnsi="Cambria" w:cs="Arial"/>
                <w:b/>
              </w:rPr>
              <w:t>Metodologia/</w:t>
            </w:r>
          </w:p>
          <w:p w:rsidR="00B33574" w:rsidRPr="00341B96" w:rsidRDefault="00B33574" w:rsidP="006D0BF9">
            <w:pPr>
              <w:jc w:val="center"/>
              <w:rPr>
                <w:rFonts w:ascii="Cambria" w:hAnsi="Cambria" w:cs="Arial"/>
                <w:b/>
              </w:rPr>
            </w:pPr>
            <w:r w:rsidRPr="00341B96">
              <w:rPr>
                <w:rFonts w:ascii="Cambria" w:hAnsi="Cambria" w:cs="Arial"/>
                <w:b/>
              </w:rPr>
              <w:t>tecniche didattiche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240"/>
              <w:jc w:val="center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 xml:space="preserve">Peso </w:t>
            </w: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341B96">
              <w:rPr>
                <w:rFonts w:ascii="Cambria" w:hAnsi="Cambria" w:cs="Arial"/>
                <w:b/>
              </w:rPr>
              <w:t>Strumentazione / tipologia degli spazi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240"/>
              <w:jc w:val="center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Peso</w:t>
            </w: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341B96">
              <w:rPr>
                <w:rFonts w:ascii="Cambria" w:hAnsi="Cambria" w:cs="Arial"/>
                <w:b/>
              </w:rPr>
              <w:t>Tipologia delle prove di verifica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240"/>
              <w:jc w:val="center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Peso</w:t>
            </w: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Lezione frontale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Libri di testo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Colloquio orale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Lezione interattiva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Giornali e dispense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Produzione in lingua italiana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 xml:space="preserve">Discussione 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Testi di consultazione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Test strutturati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Apprendimento cooperativo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 xml:space="preserve">Internet 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Trattazione sintetica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Attività laboratoriale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Software applicativi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Quesiti a risposta aperta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Ricerca guidata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 xml:space="preserve">Biblioteca 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Problemi a soluzione rapida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  <w:lang w:val="en-GB"/>
              </w:rPr>
            </w:pPr>
            <w:r w:rsidRPr="00341B96">
              <w:rPr>
                <w:rFonts w:ascii="Cambria" w:hAnsi="Cambria" w:cs="Arial"/>
                <w:lang w:val="en-GB"/>
              </w:rPr>
              <w:t>Problem posing/ solving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Strutture sportive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Casi pratici e professionali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Esercitazioni pratiche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Strumenti multimediali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341B96"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Sviluppo di progetti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Simulazione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Produzione in lingua straniera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  <w:tr w:rsidR="00B33574" w:rsidRPr="00341B96" w:rsidTr="006D0BF9">
        <w:trPr>
          <w:cantSplit/>
        </w:trPr>
        <w:tc>
          <w:tcPr>
            <w:tcW w:w="255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Insegnamento personalizzato recupero/sostegno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6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2" w:type="dxa"/>
          </w:tcPr>
          <w:p w:rsidR="00B33574" w:rsidRPr="00341B96" w:rsidRDefault="00B33574" w:rsidP="006D0BF9">
            <w:pPr>
              <w:spacing w:before="60" w:after="60"/>
              <w:rPr>
                <w:rFonts w:ascii="Cambria" w:hAnsi="Cambria" w:cs="Arial"/>
              </w:rPr>
            </w:pPr>
            <w:r w:rsidRPr="00341B96">
              <w:rPr>
                <w:rFonts w:ascii="Cambria" w:hAnsi="Cambria" w:cs="Arial"/>
              </w:rPr>
              <w:t>Prova pratica</w:t>
            </w:r>
          </w:p>
        </w:tc>
        <w:tc>
          <w:tcPr>
            <w:tcW w:w="836" w:type="dxa"/>
          </w:tcPr>
          <w:p w:rsidR="00B33574" w:rsidRPr="00341B96" w:rsidRDefault="00B33574" w:rsidP="006D0BF9">
            <w:pPr>
              <w:spacing w:before="120" w:after="60"/>
              <w:jc w:val="center"/>
              <w:rPr>
                <w:rFonts w:ascii="Cambria" w:hAnsi="Cambria" w:cs="Arial"/>
                <w:b/>
              </w:rPr>
            </w:pPr>
          </w:p>
        </w:tc>
      </w:tr>
    </w:tbl>
    <w:p w:rsidR="00B33574" w:rsidRPr="00341B96" w:rsidRDefault="00B33574" w:rsidP="00E25BE7">
      <w:pPr>
        <w:rPr>
          <w:rFonts w:ascii="Cambria" w:hAnsi="Cambria" w:cs="Arial"/>
        </w:rPr>
      </w:pPr>
    </w:p>
    <w:p w:rsidR="00B33574" w:rsidRPr="00341B96" w:rsidRDefault="00B33574" w:rsidP="00E25BE7">
      <w:pPr>
        <w:rPr>
          <w:rFonts w:ascii="Cambria" w:hAnsi="Cambria" w:cs="Arial"/>
        </w:rPr>
      </w:pPr>
      <w:r w:rsidRPr="00341B96">
        <w:rPr>
          <w:rFonts w:ascii="Cambria" w:hAnsi="Cambria" w:cs="Arial"/>
          <w:b/>
        </w:rPr>
        <w:t xml:space="preserve">Nota: </w:t>
      </w:r>
      <w:r w:rsidRPr="00341B96">
        <w:rPr>
          <w:rFonts w:ascii="Cambria" w:hAnsi="Cambria" w:cs="Arial"/>
        </w:rPr>
        <w:t xml:space="preserve">La ponderazione va effettuata utilizzando una scala </w:t>
      </w:r>
      <w:r w:rsidRPr="00341B96">
        <w:rPr>
          <w:rFonts w:ascii="Cambria" w:hAnsi="Cambria" w:cs="Arial"/>
          <w:b/>
        </w:rPr>
        <w:t xml:space="preserve">da </w:t>
      </w:r>
      <w:smartTag w:uri="urn:schemas-microsoft-com:office:smarttags" w:element="metricconverter">
        <w:smartTagPr>
          <w:attr w:name="ProductID" w:val="0 a"/>
        </w:smartTagPr>
        <w:r w:rsidRPr="00341B96">
          <w:rPr>
            <w:rFonts w:ascii="Cambria" w:hAnsi="Cambria" w:cs="Arial"/>
            <w:b/>
          </w:rPr>
          <w:t>0</w:t>
        </w:r>
        <w:r w:rsidRPr="00341B96">
          <w:rPr>
            <w:rFonts w:ascii="Cambria" w:hAnsi="Cambria" w:cs="Arial"/>
          </w:rPr>
          <w:t xml:space="preserve"> </w:t>
        </w:r>
        <w:r w:rsidRPr="00341B96">
          <w:rPr>
            <w:rFonts w:ascii="Cambria" w:hAnsi="Cambria" w:cs="Arial"/>
            <w:b/>
          </w:rPr>
          <w:t>a</w:t>
        </w:r>
      </w:smartTag>
      <w:r w:rsidRPr="00341B96">
        <w:rPr>
          <w:rFonts w:ascii="Cambria" w:hAnsi="Cambria" w:cs="Arial"/>
          <w:b/>
        </w:rPr>
        <w:t xml:space="preserve"> 5</w:t>
      </w:r>
      <w:r w:rsidRPr="00341B96">
        <w:rPr>
          <w:rFonts w:ascii="Cambria" w:hAnsi="Cambria" w:cs="Arial"/>
        </w:rPr>
        <w:t xml:space="preserve"> </w:t>
      </w:r>
    </w:p>
    <w:p w:rsidR="00B33574" w:rsidRPr="00341B96" w:rsidRDefault="00B33574" w:rsidP="00E25BE7">
      <w:pPr>
        <w:spacing w:before="60" w:after="60"/>
        <w:rPr>
          <w:rFonts w:ascii="Cambria" w:hAnsi="Cambria" w:cs="Arial"/>
        </w:rPr>
      </w:pPr>
    </w:p>
    <w:p w:rsidR="00B33574" w:rsidRPr="00341B96" w:rsidRDefault="00B33574" w:rsidP="00E25BE7">
      <w:pPr>
        <w:spacing w:before="60" w:after="60"/>
        <w:rPr>
          <w:rFonts w:ascii="Cambria" w:hAnsi="Cambria" w:cs="Arial"/>
        </w:rPr>
      </w:pPr>
      <w:r w:rsidRPr="00341B96">
        <w:rPr>
          <w:rFonts w:ascii="Cambria" w:hAnsi="Cambria" w:cs="Arial"/>
        </w:rPr>
        <w:t>Matera, ______ giugno 2018</w:t>
      </w:r>
    </w:p>
    <w:p w:rsidR="00B33574" w:rsidRPr="00341B96" w:rsidRDefault="00B33574" w:rsidP="00E25BE7">
      <w:pPr>
        <w:ind w:firstLine="4820"/>
        <w:jc w:val="center"/>
        <w:rPr>
          <w:rFonts w:ascii="Cambria" w:hAnsi="Cambria" w:cs="Arial"/>
        </w:rPr>
      </w:pPr>
      <w:r w:rsidRPr="00341B96">
        <w:rPr>
          <w:rFonts w:ascii="Cambria" w:hAnsi="Cambria" w:cs="Arial"/>
        </w:rPr>
        <w:t>Il Docente</w:t>
      </w:r>
    </w:p>
    <w:p w:rsidR="00B33574" w:rsidRPr="00341B96" w:rsidRDefault="00B33574" w:rsidP="00E25BE7">
      <w:pPr>
        <w:ind w:firstLine="4820"/>
        <w:jc w:val="center"/>
        <w:rPr>
          <w:rFonts w:ascii="Cambria" w:hAnsi="Cambria" w:cs="Arial"/>
        </w:rPr>
      </w:pPr>
      <w:r w:rsidRPr="00341B96">
        <w:rPr>
          <w:rFonts w:ascii="Cambria" w:hAnsi="Cambria" w:cs="Arial"/>
        </w:rPr>
        <w:t>Prof.</w:t>
      </w:r>
    </w:p>
    <w:p w:rsidR="00B33574" w:rsidRPr="00341B96" w:rsidRDefault="00B33574" w:rsidP="00E25BE7">
      <w:pPr>
        <w:ind w:firstLine="6229"/>
        <w:jc w:val="center"/>
        <w:rPr>
          <w:rFonts w:ascii="Cambria" w:hAnsi="Cambria" w:cs="Arial"/>
        </w:rPr>
      </w:pPr>
    </w:p>
    <w:p w:rsidR="00B33574" w:rsidRPr="00341B96" w:rsidRDefault="00B33574" w:rsidP="00E25BE7">
      <w:pPr>
        <w:rPr>
          <w:rFonts w:ascii="Cambria" w:hAnsi="Cambria"/>
        </w:rPr>
      </w:pPr>
    </w:p>
    <w:p w:rsidR="00B33574" w:rsidRPr="00341B96" w:rsidRDefault="00B33574" w:rsidP="00020A2F">
      <w:pPr>
        <w:jc w:val="center"/>
        <w:rPr>
          <w:rFonts w:ascii="Cambria" w:hAnsi="Cambria"/>
          <w:lang w:eastAsia="en-US"/>
        </w:rPr>
      </w:pPr>
    </w:p>
    <w:p w:rsidR="00B33574" w:rsidRPr="00341B96" w:rsidRDefault="00B33574" w:rsidP="00020A2F">
      <w:pPr>
        <w:jc w:val="center"/>
        <w:rPr>
          <w:rFonts w:ascii="Cambria" w:hAnsi="Cambria"/>
          <w:lang w:eastAsia="en-US"/>
        </w:rPr>
      </w:pPr>
    </w:p>
    <w:p w:rsidR="00B33574" w:rsidRPr="00341B96" w:rsidRDefault="00B33574" w:rsidP="00020A2F">
      <w:pPr>
        <w:jc w:val="center"/>
        <w:rPr>
          <w:rFonts w:ascii="Cambria" w:hAnsi="Cambria"/>
          <w:lang w:eastAsia="en-US"/>
        </w:rPr>
      </w:pPr>
    </w:p>
    <w:p w:rsidR="00B33574" w:rsidRPr="00341B96" w:rsidRDefault="00B33574" w:rsidP="00020A2F">
      <w:pPr>
        <w:jc w:val="center"/>
        <w:rPr>
          <w:rFonts w:ascii="Cambria" w:hAnsi="Cambria"/>
          <w:lang w:eastAsia="en-US"/>
        </w:rPr>
      </w:pPr>
    </w:p>
    <w:p w:rsidR="00B33574" w:rsidRPr="00341B96" w:rsidRDefault="00B33574" w:rsidP="00020A2F">
      <w:pPr>
        <w:jc w:val="center"/>
        <w:rPr>
          <w:rFonts w:ascii="Cambria" w:hAnsi="Cambria"/>
          <w:lang w:eastAsia="en-US"/>
        </w:rPr>
      </w:pPr>
    </w:p>
    <w:p w:rsidR="00B33574" w:rsidRPr="00341B96" w:rsidRDefault="00B33574" w:rsidP="00020A2F">
      <w:pPr>
        <w:jc w:val="center"/>
        <w:rPr>
          <w:rFonts w:ascii="Cambria" w:hAnsi="Cambria"/>
          <w:lang w:eastAsia="en-US"/>
        </w:rPr>
      </w:pPr>
    </w:p>
    <w:p w:rsidR="00B33574" w:rsidRPr="00341B96" w:rsidRDefault="00B33574" w:rsidP="00020A2F">
      <w:pPr>
        <w:jc w:val="center"/>
        <w:rPr>
          <w:rFonts w:ascii="Cambria" w:hAnsi="Cambria"/>
          <w:lang w:eastAsia="en-US"/>
        </w:rPr>
      </w:pPr>
    </w:p>
    <w:p w:rsidR="00B33574" w:rsidRPr="00341B96" w:rsidRDefault="00B33574" w:rsidP="00020A2F">
      <w:pPr>
        <w:jc w:val="center"/>
        <w:rPr>
          <w:rFonts w:ascii="Cambria" w:hAnsi="Cambria"/>
          <w:lang w:eastAsia="en-US"/>
        </w:rPr>
      </w:pPr>
    </w:p>
    <w:p w:rsidR="00B33574" w:rsidRDefault="00B33574" w:rsidP="00020A2F">
      <w:pPr>
        <w:jc w:val="center"/>
        <w:rPr>
          <w:rFonts w:ascii="Cambria" w:hAnsi="Cambria"/>
          <w:sz w:val="18"/>
          <w:szCs w:val="18"/>
          <w:lang w:eastAsia="en-US"/>
        </w:rPr>
      </w:pPr>
    </w:p>
    <w:sectPr w:rsidR="00B33574" w:rsidSect="00B7553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100"/>
    <w:multiLevelType w:val="singleLevel"/>
    <w:tmpl w:val="BFBC07FE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z w:val="24"/>
      </w:rPr>
    </w:lvl>
  </w:abstractNum>
  <w:abstractNum w:abstractNumId="1">
    <w:nsid w:val="09B932DB"/>
    <w:multiLevelType w:val="hybridMultilevel"/>
    <w:tmpl w:val="4EDA56C0"/>
    <w:lvl w:ilvl="0" w:tplc="2160B34E">
      <w:start w:val="1"/>
      <w:numFmt w:val="decimal"/>
      <w:lvlText w:val="%1."/>
      <w:lvlJc w:val="left"/>
      <w:pPr>
        <w:ind w:left="141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12C70D6F"/>
    <w:multiLevelType w:val="multilevel"/>
    <w:tmpl w:val="FA2AA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145F2B"/>
    <w:multiLevelType w:val="hybridMultilevel"/>
    <w:tmpl w:val="A61E80BA"/>
    <w:lvl w:ilvl="0" w:tplc="0410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327479A"/>
    <w:multiLevelType w:val="hybridMultilevel"/>
    <w:tmpl w:val="C95EB3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CE0145"/>
    <w:multiLevelType w:val="multilevel"/>
    <w:tmpl w:val="E54A08EE"/>
    <w:lvl w:ilvl="0">
      <w:start w:val="1"/>
      <w:numFmt w:val="bullet"/>
      <w:lvlText w:val=""/>
      <w:lvlJc w:val="left"/>
      <w:pPr>
        <w:tabs>
          <w:tab w:val="num" w:pos="1416"/>
        </w:tabs>
        <w:ind w:left="1339" w:hanging="283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E83CBA"/>
    <w:multiLevelType w:val="hybridMultilevel"/>
    <w:tmpl w:val="DDDA80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3E438E"/>
    <w:multiLevelType w:val="hybridMultilevel"/>
    <w:tmpl w:val="20000C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16F486">
      <w:start w:val="14"/>
      <w:numFmt w:val="bullet"/>
      <w:lvlText w:val="•"/>
      <w:lvlJc w:val="left"/>
      <w:pPr>
        <w:ind w:left="1785" w:hanging="705"/>
      </w:pPr>
      <w:rPr>
        <w:rFonts w:ascii="Cambria" w:eastAsia="Times New Roman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201A2E"/>
    <w:multiLevelType w:val="hybridMultilevel"/>
    <w:tmpl w:val="2822E5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BF6B50"/>
    <w:multiLevelType w:val="hybridMultilevel"/>
    <w:tmpl w:val="42587AD4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4D4B05C1"/>
    <w:multiLevelType w:val="hybridMultilevel"/>
    <w:tmpl w:val="EA00A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A2FE5"/>
    <w:multiLevelType w:val="hybridMultilevel"/>
    <w:tmpl w:val="32901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4756E"/>
    <w:multiLevelType w:val="hybridMultilevel"/>
    <w:tmpl w:val="B9048194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572912E0"/>
    <w:multiLevelType w:val="hybridMultilevel"/>
    <w:tmpl w:val="B3565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00215"/>
    <w:multiLevelType w:val="multilevel"/>
    <w:tmpl w:val="369C524A"/>
    <w:lvl w:ilvl="0">
      <w:start w:val="1"/>
      <w:numFmt w:val="bullet"/>
      <w:lvlText w:val=""/>
      <w:lvlJc w:val="left"/>
      <w:pPr>
        <w:tabs>
          <w:tab w:val="num" w:pos="1416"/>
        </w:tabs>
        <w:ind w:left="1339" w:hanging="283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1C6CE1"/>
    <w:multiLevelType w:val="hybridMultilevel"/>
    <w:tmpl w:val="702E0C40"/>
    <w:lvl w:ilvl="0" w:tplc="37006ACC">
      <w:start w:val="1"/>
      <w:numFmt w:val="lowerLetter"/>
      <w:lvlText w:val="%1.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  <w:rPr>
        <w:rFonts w:cs="Times New Roman"/>
      </w:rPr>
    </w:lvl>
  </w:abstractNum>
  <w:abstractNum w:abstractNumId="16">
    <w:nsid w:val="69302880"/>
    <w:multiLevelType w:val="hybridMultilevel"/>
    <w:tmpl w:val="E8CC78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207890"/>
    <w:multiLevelType w:val="hybridMultilevel"/>
    <w:tmpl w:val="C3400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C43BA">
      <w:numFmt w:val="bullet"/>
      <w:lvlText w:val="•"/>
      <w:lvlJc w:val="left"/>
      <w:pPr>
        <w:ind w:left="1704" w:hanging="624"/>
      </w:pPr>
      <w:rPr>
        <w:rFonts w:ascii="Cambria" w:eastAsia="Times New Roman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459DA"/>
    <w:multiLevelType w:val="hybridMultilevel"/>
    <w:tmpl w:val="A260E2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8"/>
  </w:num>
  <w:num w:numId="5">
    <w:abstractNumId w:val="6"/>
  </w:num>
  <w:num w:numId="6">
    <w:abstractNumId w:val="18"/>
  </w:num>
  <w:num w:numId="7">
    <w:abstractNumId w:val="7"/>
  </w:num>
  <w:num w:numId="8">
    <w:abstractNumId w:val="1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</w:num>
  <w:num w:numId="14">
    <w:abstractNumId w:val="0"/>
  </w:num>
  <w:num w:numId="15">
    <w:abstractNumId w:val="12"/>
  </w:num>
  <w:num w:numId="16">
    <w:abstractNumId w:val="9"/>
  </w:num>
  <w:num w:numId="17">
    <w:abstractNumId w:val="15"/>
  </w:num>
  <w:num w:numId="18">
    <w:abstractNumId w:val="13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3DA"/>
    <w:rsid w:val="00020A2F"/>
    <w:rsid w:val="00020DA0"/>
    <w:rsid w:val="000300DE"/>
    <w:rsid w:val="00041846"/>
    <w:rsid w:val="000A2BE8"/>
    <w:rsid w:val="000C483D"/>
    <w:rsid w:val="00121F62"/>
    <w:rsid w:val="001831CA"/>
    <w:rsid w:val="001C7897"/>
    <w:rsid w:val="001D073E"/>
    <w:rsid w:val="001E075B"/>
    <w:rsid w:val="002051C0"/>
    <w:rsid w:val="002B739E"/>
    <w:rsid w:val="00303D44"/>
    <w:rsid w:val="00332451"/>
    <w:rsid w:val="00341B96"/>
    <w:rsid w:val="00341E32"/>
    <w:rsid w:val="00350F37"/>
    <w:rsid w:val="003933F0"/>
    <w:rsid w:val="003A030D"/>
    <w:rsid w:val="003A53DA"/>
    <w:rsid w:val="00401AEF"/>
    <w:rsid w:val="00417A13"/>
    <w:rsid w:val="00420BD6"/>
    <w:rsid w:val="004241F6"/>
    <w:rsid w:val="00443417"/>
    <w:rsid w:val="00457EE4"/>
    <w:rsid w:val="00482C3C"/>
    <w:rsid w:val="004921C4"/>
    <w:rsid w:val="004977A3"/>
    <w:rsid w:val="004A665F"/>
    <w:rsid w:val="004B1717"/>
    <w:rsid w:val="004E5202"/>
    <w:rsid w:val="00503C98"/>
    <w:rsid w:val="00503F24"/>
    <w:rsid w:val="00514DA6"/>
    <w:rsid w:val="00561EA2"/>
    <w:rsid w:val="005A2AA0"/>
    <w:rsid w:val="006070C5"/>
    <w:rsid w:val="006235B0"/>
    <w:rsid w:val="00623A58"/>
    <w:rsid w:val="00654246"/>
    <w:rsid w:val="00665753"/>
    <w:rsid w:val="006A4564"/>
    <w:rsid w:val="006B4ACA"/>
    <w:rsid w:val="006D0BF9"/>
    <w:rsid w:val="006D63EA"/>
    <w:rsid w:val="007075AF"/>
    <w:rsid w:val="007251CB"/>
    <w:rsid w:val="00736DE0"/>
    <w:rsid w:val="0074150A"/>
    <w:rsid w:val="007952EC"/>
    <w:rsid w:val="007D69A6"/>
    <w:rsid w:val="007F5FC5"/>
    <w:rsid w:val="00802830"/>
    <w:rsid w:val="008250F6"/>
    <w:rsid w:val="00833E3F"/>
    <w:rsid w:val="00843B3B"/>
    <w:rsid w:val="00861EE7"/>
    <w:rsid w:val="008757E2"/>
    <w:rsid w:val="008845B6"/>
    <w:rsid w:val="008C01F6"/>
    <w:rsid w:val="00912EC4"/>
    <w:rsid w:val="00957D2C"/>
    <w:rsid w:val="009735B4"/>
    <w:rsid w:val="0099489B"/>
    <w:rsid w:val="009E0859"/>
    <w:rsid w:val="00A1404D"/>
    <w:rsid w:val="00A4157F"/>
    <w:rsid w:val="00A415D5"/>
    <w:rsid w:val="00A83B06"/>
    <w:rsid w:val="00AF7437"/>
    <w:rsid w:val="00B2365D"/>
    <w:rsid w:val="00B33574"/>
    <w:rsid w:val="00B75533"/>
    <w:rsid w:val="00BA1BE0"/>
    <w:rsid w:val="00BD00DA"/>
    <w:rsid w:val="00BD2BFD"/>
    <w:rsid w:val="00BE2ED5"/>
    <w:rsid w:val="00C07D52"/>
    <w:rsid w:val="00D1199C"/>
    <w:rsid w:val="00D23769"/>
    <w:rsid w:val="00D405E7"/>
    <w:rsid w:val="00D42D2C"/>
    <w:rsid w:val="00D949B5"/>
    <w:rsid w:val="00DC78E1"/>
    <w:rsid w:val="00DF19F2"/>
    <w:rsid w:val="00E25BE7"/>
    <w:rsid w:val="00E56286"/>
    <w:rsid w:val="00E60999"/>
    <w:rsid w:val="00EA69BF"/>
    <w:rsid w:val="00EB3FDF"/>
    <w:rsid w:val="00ED2C99"/>
    <w:rsid w:val="00ED63A9"/>
    <w:rsid w:val="00EE3129"/>
    <w:rsid w:val="00EF6EAD"/>
    <w:rsid w:val="00F06882"/>
    <w:rsid w:val="00F1306B"/>
    <w:rsid w:val="00F16D5A"/>
    <w:rsid w:val="00F2133B"/>
    <w:rsid w:val="00F265CD"/>
    <w:rsid w:val="00F4423C"/>
    <w:rsid w:val="00F63D01"/>
    <w:rsid w:val="00FA4F5E"/>
    <w:rsid w:val="00FC2286"/>
    <w:rsid w:val="00FD10D1"/>
    <w:rsid w:val="00FE7432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D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5BE7"/>
    <w:pPr>
      <w:keepNext/>
      <w:widowControl w:val="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25BE7"/>
    <w:rPr>
      <w:rFonts w:ascii="Times New Roman" w:hAnsi="Times New Roman" w:cs="Times New Roman"/>
      <w:b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3A53DA"/>
    <w:rPr>
      <w:rFonts w:ascii="Titillium Web" w:hAnsi="Titillium Web" w:cs="Arial"/>
      <w:color w:val="024C72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rsid w:val="003A53DA"/>
    <w:pPr>
      <w:spacing w:after="115"/>
    </w:pPr>
  </w:style>
  <w:style w:type="character" w:styleId="Emphasis">
    <w:name w:val="Emphasis"/>
    <w:basedOn w:val="DefaultParagraphFont"/>
    <w:uiPriority w:val="99"/>
    <w:qFormat/>
    <w:rsid w:val="003A53D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D0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0DA"/>
    <w:rPr>
      <w:rFonts w:ascii="Tahoma" w:hAnsi="Tahoma" w:cs="Tahoma"/>
      <w:sz w:val="16"/>
      <w:szCs w:val="16"/>
      <w:lang w:eastAsia="it-IT"/>
    </w:rPr>
  </w:style>
  <w:style w:type="paragraph" w:styleId="HTMLPreformatted">
    <w:name w:val="HTML Preformatted"/>
    <w:basedOn w:val="Normal"/>
    <w:link w:val="HTMLPreformattedChar"/>
    <w:uiPriority w:val="99"/>
    <w:rsid w:val="00BD0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D00DA"/>
    <w:rPr>
      <w:rFonts w:ascii="Courier New" w:hAnsi="Courier New" w:cs="Courier New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3A030D"/>
    <w:pPr>
      <w:ind w:left="720"/>
      <w:contextualSpacing/>
    </w:pPr>
  </w:style>
  <w:style w:type="table" w:styleId="TableGrid">
    <w:name w:val="Table Grid"/>
    <w:basedOn w:val="TableNormal"/>
    <w:uiPriority w:val="99"/>
    <w:rsid w:val="006070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E25BE7"/>
    <w:pPr>
      <w:spacing w:line="360" w:lineRule="auto"/>
      <w:ind w:left="1056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25BE7"/>
    <w:rPr>
      <w:rFonts w:ascii="Arial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td060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td060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268</Words>
  <Characters>1533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 GUIDA</dc:creator>
  <cp:keywords/>
  <dc:description/>
  <cp:lastModifiedBy>Amministratore</cp:lastModifiedBy>
  <cp:revision>2</cp:revision>
  <cp:lastPrinted>2018-06-04T06:37:00Z</cp:lastPrinted>
  <dcterms:created xsi:type="dcterms:W3CDTF">2018-06-11T07:31:00Z</dcterms:created>
  <dcterms:modified xsi:type="dcterms:W3CDTF">2018-06-11T07:31:00Z</dcterms:modified>
</cp:coreProperties>
</file>